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page" w:tblpXSpec="center" w:tblpY="505"/>
        <w:tblW w:w="11670" w:type="dxa"/>
        <w:tblBorders>
          <w:bottom w:val="single" w:sz="4" w:space="0" w:color="000000"/>
        </w:tblBorders>
        <w:tblLayout w:type="fixed"/>
        <w:tblLook w:val="0000" w:firstRow="0" w:lastRow="0" w:firstColumn="0" w:lastColumn="0" w:noHBand="0" w:noVBand="0"/>
      </w:tblPr>
      <w:tblGrid>
        <w:gridCol w:w="288"/>
        <w:gridCol w:w="1368"/>
        <w:gridCol w:w="2606"/>
        <w:gridCol w:w="2380"/>
        <w:gridCol w:w="4770"/>
        <w:gridCol w:w="22"/>
        <w:gridCol w:w="236"/>
      </w:tblGrid>
      <w:tr w:rsidR="0018733C" w14:paraId="241A44FC" w14:textId="77777777">
        <w:trPr>
          <w:gridBefore w:val="1"/>
          <w:gridAfter w:val="2"/>
          <w:wBefore w:w="288" w:type="dxa"/>
          <w:wAfter w:w="258" w:type="dxa"/>
          <w:cantSplit/>
          <w:trHeight w:val="288"/>
        </w:trPr>
        <w:tc>
          <w:tcPr>
            <w:tcW w:w="1368" w:type="dxa"/>
            <w:vMerge w:val="restart"/>
            <w:tcMar>
              <w:top w:w="72" w:type="dxa"/>
              <w:left w:w="72" w:type="dxa"/>
              <w:bottom w:w="72" w:type="dxa"/>
              <w:right w:w="0" w:type="dxa"/>
            </w:tcMar>
          </w:tcPr>
          <w:p w14:paraId="215D1BE7" w14:textId="77777777" w:rsidR="0018733C" w:rsidRDefault="004064BC" w:rsidP="00EE0F7B">
            <w:r>
              <w:rPr>
                <w:noProof/>
              </w:rPr>
              <w:drawing>
                <wp:inline distT="0" distB="0" distL="0" distR="0" wp14:anchorId="00A36F07" wp14:editId="18E7212F">
                  <wp:extent cx="819150" cy="552450"/>
                  <wp:effectExtent l="0" t="0" r="0" b="0"/>
                  <wp:docPr id="1" name="Picture 1" descr="ci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bw"/>
                          <pic:cNvPicPr>
                            <a:picLocks noChangeAspect="1" noChangeArrowheads="1"/>
                          </pic:cNvPicPr>
                        </pic:nvPicPr>
                        <pic:blipFill>
                          <a:blip r:embed="rId10" cstate="print">
                            <a:lum contrast="20000"/>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p>
        </w:tc>
        <w:tc>
          <w:tcPr>
            <w:tcW w:w="2606" w:type="dxa"/>
            <w:vMerge w:val="restart"/>
            <w:tcMar>
              <w:top w:w="72" w:type="dxa"/>
              <w:left w:w="58" w:type="dxa"/>
              <w:bottom w:w="72" w:type="dxa"/>
              <w:right w:w="72" w:type="dxa"/>
            </w:tcMar>
          </w:tcPr>
          <w:p w14:paraId="0C0439F3" w14:textId="77777777" w:rsidR="0018733C" w:rsidRDefault="0018733C" w:rsidP="00EE0F7B">
            <w:pPr>
              <w:pStyle w:val="Heading3"/>
              <w:keepNext w:val="0"/>
              <w:jc w:val="center"/>
              <w:rPr>
                <w:b w:val="0"/>
                <w:sz w:val="16"/>
              </w:rPr>
            </w:pPr>
          </w:p>
          <w:p w14:paraId="192FC844" w14:textId="77777777" w:rsidR="0018733C" w:rsidRDefault="0018733C" w:rsidP="00EE0F7B">
            <w:pPr>
              <w:pStyle w:val="Heading3"/>
              <w:keepNext w:val="0"/>
              <w:jc w:val="center"/>
              <w:rPr>
                <w:rFonts w:ascii="Times New Roman" w:hAnsi="Times New Roman"/>
                <w:sz w:val="18"/>
              </w:rPr>
            </w:pPr>
            <w:r>
              <w:rPr>
                <w:rFonts w:ascii="Times New Roman" w:hAnsi="Times New Roman"/>
                <w:b w:val="0"/>
                <w:sz w:val="18"/>
              </w:rPr>
              <w:t>Corporate Finance Department</w:t>
            </w:r>
          </w:p>
          <w:p w14:paraId="592299E4" w14:textId="77777777" w:rsidR="0018733C" w:rsidRDefault="008D4C61" w:rsidP="00EE0F7B">
            <w:pPr>
              <w:pStyle w:val="Heading7"/>
              <w:jc w:val="center"/>
              <w:rPr>
                <w:rFonts w:ascii="Times New Roman" w:hAnsi="Times New Roman"/>
                <w:sz w:val="16"/>
              </w:rPr>
            </w:pPr>
            <w:r>
              <w:rPr>
                <w:rFonts w:ascii="Times New Roman" w:hAnsi="Times New Roman"/>
                <w:sz w:val="16"/>
              </w:rPr>
              <w:t xml:space="preserve">Purchasing </w:t>
            </w:r>
            <w:r w:rsidR="009A6C66">
              <w:rPr>
                <w:rFonts w:ascii="Times New Roman" w:hAnsi="Times New Roman"/>
                <w:sz w:val="16"/>
              </w:rPr>
              <w:t>Division</w:t>
            </w:r>
          </w:p>
        </w:tc>
        <w:tc>
          <w:tcPr>
            <w:tcW w:w="7150" w:type="dxa"/>
            <w:gridSpan w:val="2"/>
          </w:tcPr>
          <w:p w14:paraId="1F769AB8" w14:textId="77777777" w:rsidR="0018733C" w:rsidRDefault="0018733C" w:rsidP="00EE0F7B">
            <w:pPr>
              <w:widowControl w:val="0"/>
              <w:jc w:val="right"/>
              <w:rPr>
                <w:rFonts w:cs="Arial"/>
              </w:rPr>
            </w:pPr>
          </w:p>
        </w:tc>
      </w:tr>
      <w:tr w:rsidR="0018733C" w14:paraId="69D37513" w14:textId="77777777">
        <w:trPr>
          <w:gridBefore w:val="1"/>
          <w:gridAfter w:val="2"/>
          <w:wBefore w:w="288" w:type="dxa"/>
          <w:wAfter w:w="258" w:type="dxa"/>
          <w:cantSplit/>
          <w:trHeight w:val="840"/>
        </w:trPr>
        <w:tc>
          <w:tcPr>
            <w:tcW w:w="1368" w:type="dxa"/>
            <w:vMerge/>
          </w:tcPr>
          <w:p w14:paraId="1ED53D9B" w14:textId="77777777" w:rsidR="0018733C" w:rsidRDefault="0018733C" w:rsidP="00EE0F7B">
            <w:pPr>
              <w:widowControl w:val="0"/>
              <w:rPr>
                <w:rFonts w:cs="Arial"/>
              </w:rPr>
            </w:pPr>
          </w:p>
        </w:tc>
        <w:tc>
          <w:tcPr>
            <w:tcW w:w="2606" w:type="dxa"/>
            <w:vMerge/>
            <w:vAlign w:val="center"/>
          </w:tcPr>
          <w:p w14:paraId="75A936C7" w14:textId="77777777" w:rsidR="0018733C" w:rsidRDefault="0018733C" w:rsidP="00EE0F7B">
            <w:pPr>
              <w:pStyle w:val="Heading1"/>
              <w:rPr>
                <w:rFonts w:cs="Arial"/>
                <w:sz w:val="20"/>
                <w:lang w:val="en-CA"/>
              </w:rPr>
            </w:pPr>
          </w:p>
        </w:tc>
        <w:bookmarkStart w:id="0" w:name="BidOppNo"/>
        <w:tc>
          <w:tcPr>
            <w:tcW w:w="7150" w:type="dxa"/>
            <w:gridSpan w:val="2"/>
          </w:tcPr>
          <w:p w14:paraId="77A75777" w14:textId="201DFE78" w:rsidR="0018733C" w:rsidRDefault="0072736A" w:rsidP="007C0109">
            <w:pPr>
              <w:pStyle w:val="Title"/>
              <w:spacing w:before="0" w:after="0"/>
              <w:jc w:val="left"/>
            </w:pPr>
            <w:sdt>
              <w:sdtPr>
                <w:id w:val="1500853206"/>
                <w:placeholder>
                  <w:docPart w:val="0499E09D75E242E782850BAFE6C35801"/>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540629F8-F81B-4890-AFF5-98213953B435}"/>
                <w:text/>
              </w:sdtPr>
              <w:sdtEndPr/>
              <w:sdtContent>
                <w:r w:rsidR="00D46A92">
                  <w:t>11</w:t>
                </w:r>
                <w:r w:rsidR="008240EB">
                  <w:t>9</w:t>
                </w:r>
                <w:r w:rsidR="00713A71">
                  <w:t>-202</w:t>
                </w:r>
                <w:r w:rsidR="008240EB">
                  <w:t>5</w:t>
                </w:r>
              </w:sdtContent>
            </w:sdt>
            <w:r w:rsidR="00A023E3">
              <w:t xml:space="preserve"> </w:t>
            </w:r>
            <w:bookmarkEnd w:id="0"/>
            <w:r w:rsidR="00B2282E" w:rsidRPr="00A023E3">
              <w:rPr>
                <w:rStyle w:val="CommentFont"/>
                <w:b w:val="0"/>
                <w:sz w:val="20"/>
                <w:szCs w:val="20"/>
              </w:rPr>
              <w:t xml:space="preserve"> </w:t>
            </w:r>
            <w:r w:rsidR="00D21A3E">
              <w:rPr>
                <w:rStyle w:val="CommentFont"/>
                <w:b w:val="0"/>
                <w:sz w:val="20"/>
                <w:szCs w:val="20"/>
              </w:rPr>
              <w:t>(</w:t>
            </w:r>
            <w:r w:rsidR="007C0109">
              <w:rPr>
                <w:rStyle w:val="CommentFont"/>
                <w:b w:val="0"/>
                <w:sz w:val="20"/>
                <w:szCs w:val="20"/>
              </w:rPr>
              <w:t>Bid/Proposal</w:t>
            </w:r>
            <w:r w:rsidR="00B2282E" w:rsidRPr="00A023E3">
              <w:rPr>
                <w:rStyle w:val="CommentFont"/>
                <w:b w:val="0"/>
                <w:sz w:val="20"/>
                <w:szCs w:val="20"/>
              </w:rPr>
              <w:t xml:space="preserve"> No</w:t>
            </w:r>
            <w:r w:rsidR="00B2282E">
              <w:rPr>
                <w:rStyle w:val="CommentFont"/>
                <w:b w:val="0"/>
                <w:sz w:val="20"/>
                <w:szCs w:val="20"/>
              </w:rPr>
              <w:t>.</w:t>
            </w:r>
            <w:r w:rsidR="00D21A3E">
              <w:rPr>
                <w:rStyle w:val="CommentFont"/>
                <w:b w:val="0"/>
                <w:sz w:val="20"/>
                <w:szCs w:val="20"/>
              </w:rPr>
              <w:t>)</w:t>
            </w:r>
            <w:r w:rsidR="00B2282E">
              <w:rPr>
                <w:rStyle w:val="CommentFont"/>
                <w:b w:val="0"/>
                <w:sz w:val="20"/>
                <w:szCs w:val="20"/>
              </w:rPr>
              <w:t xml:space="preserve"> </w:t>
            </w:r>
            <w:r w:rsidR="0018733C">
              <w:t xml:space="preserve">ADDENDUM </w:t>
            </w:r>
            <w:bookmarkStart w:id="1" w:name="AddNo"/>
            <w:sdt>
              <w:sdtPr>
                <w:id w:val="-1366909771"/>
                <w:placeholder>
                  <w:docPart w:val="0499E09D75E242E782850BAFE6C35801"/>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Addendum_x0023_[1]" w:storeItemID="{540629F8-F81B-4890-AFF5-98213953B435}"/>
                <w:text/>
              </w:sdtPr>
              <w:sdtEndPr/>
              <w:sdtContent>
                <w:r w:rsidR="00713A71">
                  <w:t>0</w:t>
                </w:r>
                <w:r w:rsidR="00CD4F61">
                  <w:t>1</w:t>
                </w:r>
              </w:sdtContent>
            </w:sdt>
            <w:r w:rsidR="00A023E3">
              <w:t xml:space="preserve"> </w:t>
            </w:r>
            <w:bookmarkEnd w:id="1"/>
            <w:r w:rsidR="00B2282E" w:rsidRPr="00A023E3">
              <w:rPr>
                <w:rStyle w:val="CommentFont"/>
                <w:b w:val="0"/>
                <w:sz w:val="20"/>
                <w:szCs w:val="20"/>
              </w:rPr>
              <w:t xml:space="preserve"> </w:t>
            </w:r>
            <w:r w:rsidR="00D21A3E">
              <w:rPr>
                <w:rStyle w:val="CommentFont"/>
                <w:b w:val="0"/>
                <w:sz w:val="20"/>
                <w:szCs w:val="20"/>
              </w:rPr>
              <w:t>(</w:t>
            </w:r>
            <w:r w:rsidR="00B2282E" w:rsidRPr="00A023E3">
              <w:rPr>
                <w:rStyle w:val="CommentFont"/>
                <w:b w:val="0"/>
                <w:sz w:val="20"/>
                <w:szCs w:val="20"/>
              </w:rPr>
              <w:t>Addendum No.</w:t>
            </w:r>
            <w:r w:rsidR="00D21A3E">
              <w:rPr>
                <w:rStyle w:val="CommentFont"/>
                <w:b w:val="0"/>
                <w:sz w:val="20"/>
                <w:szCs w:val="20"/>
              </w:rPr>
              <w:t>)</w:t>
            </w:r>
          </w:p>
        </w:tc>
      </w:tr>
      <w:tr w:rsidR="0018733C" w14:paraId="63D03B66" w14:textId="77777777">
        <w:trPr>
          <w:gridBefore w:val="1"/>
          <w:gridAfter w:val="2"/>
          <w:wBefore w:w="288" w:type="dxa"/>
          <w:wAfter w:w="258" w:type="dxa"/>
          <w:cantSplit/>
          <w:trHeight w:val="1083"/>
        </w:trPr>
        <w:tc>
          <w:tcPr>
            <w:tcW w:w="1368" w:type="dxa"/>
            <w:vMerge/>
          </w:tcPr>
          <w:p w14:paraId="703F5C0D" w14:textId="77777777" w:rsidR="0018733C" w:rsidRDefault="0018733C" w:rsidP="00EE0F7B">
            <w:pPr>
              <w:rPr>
                <w:rFonts w:cs="Arial"/>
              </w:rPr>
            </w:pPr>
          </w:p>
        </w:tc>
        <w:tc>
          <w:tcPr>
            <w:tcW w:w="2606" w:type="dxa"/>
            <w:vMerge/>
          </w:tcPr>
          <w:p w14:paraId="49BB4C1E" w14:textId="77777777" w:rsidR="0018733C" w:rsidRDefault="0018733C" w:rsidP="00EE0F7B">
            <w:pPr>
              <w:rPr>
                <w:rFonts w:cs="Arial"/>
              </w:rPr>
            </w:pPr>
          </w:p>
        </w:tc>
        <w:tc>
          <w:tcPr>
            <w:tcW w:w="7150" w:type="dxa"/>
            <w:gridSpan w:val="2"/>
          </w:tcPr>
          <w:p w14:paraId="3163FC3B" w14:textId="70990F96" w:rsidR="0018733C" w:rsidRPr="00862ADF" w:rsidRDefault="0072736A" w:rsidP="00EE0F7B">
            <w:pPr>
              <w:rPr>
                <w:rFonts w:cs="Arial"/>
                <w:b/>
                <w:sz w:val="28"/>
                <w:szCs w:val="28"/>
              </w:rPr>
            </w:pPr>
            <w:sdt>
              <w:sdtPr>
                <w:rPr>
                  <w:rFonts w:cs="Arial"/>
                  <w:b/>
                  <w:bCs/>
                  <w:caps/>
                  <w:sz w:val="28"/>
                  <w:szCs w:val="28"/>
                </w:rPr>
                <w:id w:val="-993097576"/>
                <w:placeholder>
                  <w:docPart w:val="DEFED2883BF84BD3B38A57FC5133CAAC"/>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title[1]" w:storeItemID="{540629F8-F81B-4890-AFF5-98213953B435}"/>
                <w:text/>
              </w:sdtPr>
              <w:sdtEndPr/>
              <w:sdtContent>
                <w:r w:rsidR="008240EB" w:rsidRPr="008240EB">
                  <w:rPr>
                    <w:rFonts w:cs="Arial"/>
                    <w:b/>
                    <w:bCs/>
                    <w:caps/>
                    <w:sz w:val="28"/>
                    <w:szCs w:val="28"/>
                  </w:rPr>
                  <w:t>Supply and Delivery OF POLYETHYLENE Duct Pipe</w:t>
                </w:r>
              </w:sdtContent>
            </w:sdt>
            <w:r w:rsidR="00D46A92" w:rsidRPr="00862ADF">
              <w:rPr>
                <w:rFonts w:cs="Arial"/>
                <w:b/>
                <w:bCs/>
                <w:i/>
                <w:vanish/>
                <w:color w:val="FF0000"/>
                <w:sz w:val="28"/>
                <w:szCs w:val="28"/>
              </w:rPr>
              <w:t xml:space="preserve"> </w:t>
            </w:r>
            <w:r w:rsidR="0018733C" w:rsidRPr="00862ADF">
              <w:rPr>
                <w:rFonts w:cs="Arial"/>
                <w:b/>
                <w:bCs/>
                <w:i/>
                <w:vanish/>
                <w:color w:val="FF0000"/>
                <w:sz w:val="28"/>
                <w:szCs w:val="28"/>
              </w:rPr>
              <w:t>(</w:t>
            </w:r>
            <w:r w:rsidR="00485504" w:rsidRPr="00862ADF">
              <w:rPr>
                <w:rFonts w:cs="Arial"/>
                <w:b/>
                <w:bCs/>
                <w:i/>
                <w:vanish/>
                <w:color w:val="FF0000"/>
                <w:sz w:val="28"/>
                <w:szCs w:val="28"/>
              </w:rPr>
              <w:t>Contra</w:t>
            </w:r>
            <w:r w:rsidR="00AA158F" w:rsidRPr="00862ADF">
              <w:rPr>
                <w:rFonts w:cs="Arial"/>
                <w:b/>
                <w:bCs/>
                <w:i/>
                <w:vanish/>
                <w:color w:val="FF0000"/>
                <w:sz w:val="28"/>
                <w:szCs w:val="28"/>
              </w:rPr>
              <w:t>ct T</w:t>
            </w:r>
            <w:r w:rsidR="0018733C" w:rsidRPr="00862ADF">
              <w:rPr>
                <w:rFonts w:cs="Arial"/>
                <w:b/>
                <w:bCs/>
                <w:i/>
                <w:vanish/>
                <w:color w:val="FF0000"/>
                <w:sz w:val="28"/>
                <w:szCs w:val="28"/>
              </w:rPr>
              <w:t>itl</w:t>
            </w:r>
            <w:r w:rsidR="00AA158F" w:rsidRPr="00862ADF">
              <w:rPr>
                <w:rFonts w:cs="Arial"/>
                <w:b/>
                <w:bCs/>
                <w:i/>
                <w:vanish/>
                <w:color w:val="FF0000"/>
                <w:sz w:val="28"/>
                <w:szCs w:val="28"/>
              </w:rPr>
              <w:t>e)</w:t>
            </w:r>
          </w:p>
        </w:tc>
      </w:tr>
      <w:tr w:rsidR="006B152A" w14:paraId="6F5B48E5" w14:textId="77777777">
        <w:trPr>
          <w:gridBefore w:val="1"/>
          <w:gridAfter w:val="2"/>
          <w:wBefore w:w="288" w:type="dxa"/>
          <w:wAfter w:w="258" w:type="dxa"/>
          <w:cantSplit/>
        </w:trPr>
        <w:tc>
          <w:tcPr>
            <w:tcW w:w="6354" w:type="dxa"/>
            <w:gridSpan w:val="3"/>
            <w:vMerge w:val="restart"/>
            <w:shd w:val="clear" w:color="auto" w:fill="auto"/>
          </w:tcPr>
          <w:p w14:paraId="46839B56" w14:textId="77777777" w:rsidR="006B152A" w:rsidRDefault="006B152A" w:rsidP="00EE0F7B">
            <w:pPr>
              <w:widowControl w:val="0"/>
              <w:rPr>
                <w:rFonts w:cs="Arial"/>
              </w:rPr>
            </w:pPr>
          </w:p>
        </w:tc>
        <w:tc>
          <w:tcPr>
            <w:tcW w:w="4770" w:type="dxa"/>
          </w:tcPr>
          <w:p w14:paraId="41EAFF92" w14:textId="77777777" w:rsidR="006B152A" w:rsidRDefault="006B152A" w:rsidP="00EE0F7B">
            <w:pPr>
              <w:pStyle w:val="Heading3"/>
              <w:tabs>
                <w:tab w:val="left" w:pos="882"/>
              </w:tabs>
              <w:rPr>
                <w:rFonts w:cs="Arial"/>
                <w:b w:val="0"/>
                <w:bCs w:val="0"/>
                <w:sz w:val="16"/>
                <w:lang w:val="en-CA"/>
              </w:rPr>
            </w:pPr>
            <w:r>
              <w:rPr>
                <w:rFonts w:cs="Arial"/>
                <w:b w:val="0"/>
                <w:bCs w:val="0"/>
                <w:sz w:val="16"/>
                <w:lang w:val="en-CA"/>
              </w:rPr>
              <w:t>ISSUED:</w:t>
            </w:r>
            <w:r>
              <w:rPr>
                <w:rFonts w:cs="Arial"/>
                <w:b w:val="0"/>
                <w:bCs w:val="0"/>
                <w:sz w:val="16"/>
                <w:lang w:val="en-CA"/>
              </w:rPr>
              <w:tab/>
            </w:r>
            <w:r w:rsidR="00713A71">
              <w:rPr>
                <w:rFonts w:cs="Arial"/>
                <w:b w:val="0"/>
                <w:bCs w:val="0"/>
                <w:sz w:val="16"/>
                <w:lang w:val="en-CA"/>
              </w:rPr>
              <w:t>2025-02-0</w:t>
            </w:r>
            <w:r w:rsidR="00657FEE">
              <w:rPr>
                <w:rFonts w:cs="Arial"/>
                <w:b w:val="0"/>
                <w:bCs w:val="0"/>
                <w:sz w:val="16"/>
                <w:lang w:val="en-CA"/>
              </w:rPr>
              <w:t>7</w:t>
            </w:r>
            <w:r>
              <w:rPr>
                <w:rFonts w:cs="Arial"/>
                <w:b w:val="0"/>
                <w:bCs w:val="0"/>
                <w:sz w:val="16"/>
                <w:lang w:val="en-CA"/>
              </w:rPr>
              <w:t xml:space="preserve"> </w:t>
            </w:r>
            <w:r w:rsidRPr="005F762B">
              <w:rPr>
                <w:rFonts w:cs="Arial"/>
                <w:b w:val="0"/>
                <w:i/>
                <w:vanish/>
                <w:color w:val="FF0000"/>
                <w:sz w:val="16"/>
                <w:szCs w:val="16"/>
                <w:lang w:val="en-CA"/>
              </w:rPr>
              <w:t>(date)</w:t>
            </w:r>
          </w:p>
        </w:tc>
      </w:tr>
      <w:tr w:rsidR="006B152A" w14:paraId="354EDFF6" w14:textId="77777777">
        <w:trPr>
          <w:gridBefore w:val="1"/>
          <w:gridAfter w:val="2"/>
          <w:wBefore w:w="288" w:type="dxa"/>
          <w:wAfter w:w="258" w:type="dxa"/>
          <w:cantSplit/>
        </w:trPr>
        <w:tc>
          <w:tcPr>
            <w:tcW w:w="6354" w:type="dxa"/>
            <w:gridSpan w:val="3"/>
            <w:vMerge/>
            <w:shd w:val="clear" w:color="auto" w:fill="auto"/>
          </w:tcPr>
          <w:p w14:paraId="1C0876A0" w14:textId="77777777" w:rsidR="006B152A" w:rsidRDefault="006B152A" w:rsidP="00EE0F7B">
            <w:pPr>
              <w:widowControl w:val="0"/>
              <w:rPr>
                <w:rFonts w:cs="Arial"/>
              </w:rPr>
            </w:pPr>
          </w:p>
        </w:tc>
        <w:tc>
          <w:tcPr>
            <w:tcW w:w="4770" w:type="dxa"/>
          </w:tcPr>
          <w:p w14:paraId="0BBB8E4D" w14:textId="6AF30ED3" w:rsidR="006B152A" w:rsidRDefault="006B152A" w:rsidP="00EE0F7B">
            <w:pPr>
              <w:tabs>
                <w:tab w:val="left" w:pos="882"/>
              </w:tabs>
              <w:rPr>
                <w:rFonts w:cs="Arial"/>
                <w:sz w:val="16"/>
              </w:rPr>
            </w:pPr>
            <w:r>
              <w:rPr>
                <w:rFonts w:cs="Arial"/>
                <w:sz w:val="16"/>
              </w:rPr>
              <w:t>BY:</w:t>
            </w:r>
            <w:r>
              <w:rPr>
                <w:rFonts w:cs="Arial"/>
                <w:sz w:val="16"/>
              </w:rPr>
              <w:tab/>
            </w:r>
            <w:r w:rsidR="008240EB">
              <w:t xml:space="preserve"> </w:t>
            </w:r>
            <w:r w:rsidR="008240EB" w:rsidRPr="008240EB">
              <w:rPr>
                <w:rFonts w:cs="Arial"/>
                <w:sz w:val="16"/>
              </w:rPr>
              <w:t>Victor Hucko</w:t>
            </w:r>
            <w:r w:rsidR="00D46A92" w:rsidRPr="00AA6149">
              <w:rPr>
                <w:rFonts w:cs="Arial"/>
                <w:i/>
                <w:vanish/>
                <w:color w:val="FF0000"/>
                <w:sz w:val="16"/>
                <w:szCs w:val="16"/>
              </w:rPr>
              <w:t xml:space="preserve"> </w:t>
            </w:r>
            <w:r w:rsidR="00AA6149" w:rsidRPr="00AA6149">
              <w:rPr>
                <w:rFonts w:cs="Arial"/>
                <w:i/>
                <w:vanish/>
                <w:color w:val="FF0000"/>
                <w:sz w:val="16"/>
                <w:szCs w:val="16"/>
              </w:rPr>
              <w:t>(</w:t>
            </w:r>
            <w:r w:rsidR="00AA6149">
              <w:rPr>
                <w:rFonts w:cs="Arial"/>
                <w:i/>
                <w:vanish/>
                <w:color w:val="FF0000"/>
                <w:sz w:val="16"/>
                <w:szCs w:val="16"/>
              </w:rPr>
              <w:t>nam</w:t>
            </w:r>
            <w:r w:rsidR="00AA6149" w:rsidRPr="00AA6149">
              <w:rPr>
                <w:rFonts w:cs="Arial"/>
                <w:i/>
                <w:vanish/>
                <w:color w:val="FF0000"/>
                <w:sz w:val="16"/>
                <w:szCs w:val="16"/>
              </w:rPr>
              <w:t>e)</w:t>
            </w:r>
          </w:p>
        </w:tc>
      </w:tr>
      <w:tr w:rsidR="006B152A" w14:paraId="407DCFD8" w14:textId="77777777">
        <w:trPr>
          <w:gridBefore w:val="1"/>
          <w:gridAfter w:val="2"/>
          <w:wBefore w:w="288" w:type="dxa"/>
          <w:wAfter w:w="258" w:type="dxa"/>
          <w:cantSplit/>
          <w:trHeight w:val="90"/>
        </w:trPr>
        <w:tc>
          <w:tcPr>
            <w:tcW w:w="6354" w:type="dxa"/>
            <w:gridSpan w:val="3"/>
            <w:vMerge w:val="restart"/>
            <w:shd w:val="clear" w:color="auto" w:fill="auto"/>
          </w:tcPr>
          <w:p w14:paraId="2DF2BEDA" w14:textId="77777777" w:rsidR="006B152A" w:rsidRDefault="006B152A" w:rsidP="00EE0F7B">
            <w:pPr>
              <w:pStyle w:val="Heading4"/>
              <w:spacing w:after="100"/>
              <w:ind w:left="756"/>
              <w:rPr>
                <w:bCs w:val="0"/>
                <w:caps/>
                <w:sz w:val="28"/>
              </w:rPr>
            </w:pPr>
            <w:r>
              <w:rPr>
                <w:bCs w:val="0"/>
                <w:caps/>
                <w:sz w:val="28"/>
              </w:rPr>
              <w:t>URGENT</w:t>
            </w:r>
          </w:p>
          <w:p w14:paraId="54908CE8" w14:textId="77777777" w:rsidR="006B152A" w:rsidRDefault="006B152A" w:rsidP="00EE0F7B">
            <w:pPr>
              <w:ind w:left="756"/>
              <w:rPr>
                <w:rFonts w:cs="Arial"/>
                <w:b/>
                <w:caps/>
                <w:sz w:val="24"/>
              </w:rPr>
            </w:pPr>
            <w:r>
              <w:rPr>
                <w:rFonts w:cs="Arial"/>
                <w:b/>
                <w:caps/>
                <w:sz w:val="24"/>
              </w:rPr>
              <w:t xml:space="preserve">PLEASE FORWARD THIS DOCUMENT TO WHOEVER IS IN POSSESSION OF THE </w:t>
            </w:r>
            <w:r w:rsidR="007C0109">
              <w:rPr>
                <w:rFonts w:cs="Arial"/>
                <w:b/>
                <w:caps/>
                <w:sz w:val="24"/>
              </w:rPr>
              <w:t>Bid/Proposal</w:t>
            </w:r>
          </w:p>
          <w:p w14:paraId="487A86B5" w14:textId="77777777" w:rsidR="006B152A" w:rsidRDefault="006B152A" w:rsidP="00EE0F7B">
            <w:pPr>
              <w:pStyle w:val="refno"/>
              <w:framePr w:hSpace="0" w:wrap="auto" w:vAnchor="margin" w:hAnchor="text" w:xAlign="left" w:yAlign="inline"/>
              <w:ind w:left="756"/>
            </w:pPr>
          </w:p>
        </w:tc>
        <w:tc>
          <w:tcPr>
            <w:tcW w:w="4770" w:type="dxa"/>
          </w:tcPr>
          <w:p w14:paraId="1F8EB336" w14:textId="327657A9" w:rsidR="006B152A" w:rsidRDefault="006B152A" w:rsidP="00AC2371">
            <w:pPr>
              <w:tabs>
                <w:tab w:val="left" w:pos="1440"/>
              </w:tabs>
              <w:rPr>
                <w:rFonts w:cs="Arial"/>
                <w:sz w:val="16"/>
              </w:rPr>
            </w:pPr>
            <w:r>
              <w:rPr>
                <w:rFonts w:cs="Arial"/>
                <w:sz w:val="16"/>
              </w:rPr>
              <w:t xml:space="preserve">TELEPHONE NO. </w:t>
            </w:r>
            <w:r>
              <w:rPr>
                <w:rFonts w:cs="Arial"/>
                <w:sz w:val="16"/>
              </w:rPr>
              <w:tab/>
            </w:r>
            <w:r w:rsidR="00D46A92">
              <w:rPr>
                <w:rFonts w:cs="Arial"/>
                <w:sz w:val="16"/>
              </w:rPr>
              <w:t xml:space="preserve">204 </w:t>
            </w:r>
            <w:r w:rsidR="008240EB">
              <w:rPr>
                <w:rFonts w:cs="Arial"/>
                <w:sz w:val="16"/>
              </w:rPr>
              <w:t>986 4191</w:t>
            </w:r>
          </w:p>
        </w:tc>
      </w:tr>
      <w:tr w:rsidR="006B152A" w14:paraId="0CD987F6" w14:textId="77777777">
        <w:trPr>
          <w:gridBefore w:val="1"/>
          <w:gridAfter w:val="2"/>
          <w:wBefore w:w="288" w:type="dxa"/>
          <w:wAfter w:w="258" w:type="dxa"/>
          <w:cantSplit/>
          <w:trHeight w:val="1136"/>
        </w:trPr>
        <w:tc>
          <w:tcPr>
            <w:tcW w:w="6354" w:type="dxa"/>
            <w:gridSpan w:val="3"/>
            <w:vMerge/>
            <w:tcBorders>
              <w:bottom w:val="double" w:sz="4" w:space="0" w:color="auto"/>
            </w:tcBorders>
            <w:tcMar>
              <w:top w:w="0" w:type="dxa"/>
              <w:left w:w="864" w:type="dxa"/>
              <w:right w:w="115" w:type="dxa"/>
            </w:tcMar>
          </w:tcPr>
          <w:p w14:paraId="359B7845" w14:textId="77777777" w:rsidR="006B152A" w:rsidRDefault="006B152A" w:rsidP="00EE0F7B">
            <w:pPr>
              <w:pStyle w:val="refno"/>
              <w:framePr w:hSpace="0" w:wrap="auto" w:vAnchor="margin" w:hAnchor="text" w:xAlign="left" w:yAlign="inline"/>
              <w:rPr>
                <w:caps/>
              </w:rPr>
            </w:pPr>
          </w:p>
        </w:tc>
        <w:tc>
          <w:tcPr>
            <w:tcW w:w="4770" w:type="dxa"/>
            <w:tcBorders>
              <w:bottom w:val="double" w:sz="4" w:space="0" w:color="auto"/>
            </w:tcBorders>
          </w:tcPr>
          <w:p w14:paraId="2861D100" w14:textId="77777777" w:rsidR="006B152A" w:rsidRDefault="006B152A" w:rsidP="00EE0F7B">
            <w:pPr>
              <w:pStyle w:val="BodyText2"/>
              <w:rPr>
                <w:rFonts w:cs="Arial"/>
                <w:sz w:val="20"/>
                <w:lang w:val="en-CA"/>
              </w:rPr>
            </w:pPr>
          </w:p>
          <w:p w14:paraId="4B9BAFFC" w14:textId="77777777" w:rsidR="006B152A" w:rsidRDefault="006B152A" w:rsidP="00EE0F7B">
            <w:pPr>
              <w:pStyle w:val="BodyText2"/>
              <w:rPr>
                <w:rFonts w:cs="Arial"/>
                <w:sz w:val="20"/>
                <w:lang w:val="en-CA"/>
              </w:rPr>
            </w:pPr>
            <w:r>
              <w:rPr>
                <w:rFonts w:cs="Arial"/>
                <w:sz w:val="20"/>
                <w:lang w:val="en-CA"/>
              </w:rPr>
              <w:t xml:space="preserve">THIS ADDENDUM SHALL BE INCORPORATED INTO THE </w:t>
            </w:r>
            <w:r w:rsidR="007C0109">
              <w:rPr>
                <w:rFonts w:cs="Arial"/>
                <w:sz w:val="20"/>
                <w:lang w:val="en-CA"/>
              </w:rPr>
              <w:t>BID/PROPOSAL</w:t>
            </w:r>
            <w:r>
              <w:rPr>
                <w:rFonts w:cs="Arial"/>
                <w:sz w:val="20"/>
                <w:lang w:val="en-CA"/>
              </w:rPr>
              <w:t xml:space="preserve"> AND SHALL FORM A PART OF THE CONTRACT DOCUMENTS</w:t>
            </w:r>
          </w:p>
          <w:p w14:paraId="2EBB3F39" w14:textId="77777777" w:rsidR="006B152A" w:rsidRPr="00992DEF" w:rsidRDefault="00992DEF" w:rsidP="00EE0F7B">
            <w:pPr>
              <w:pStyle w:val="BodyText2"/>
              <w:rPr>
                <w:rFonts w:cs="Arial"/>
                <w:b w:val="0"/>
                <w:color w:val="999999"/>
                <w:sz w:val="8"/>
                <w:szCs w:val="8"/>
                <w:lang w:val="en-CA"/>
              </w:rPr>
            </w:pPr>
            <w:r w:rsidRPr="00992DEF">
              <w:rPr>
                <w:rFonts w:cs="Arial"/>
                <w:b w:val="0"/>
                <w:color w:val="999999"/>
                <w:sz w:val="8"/>
                <w:szCs w:val="8"/>
                <w:lang w:val="en-CA"/>
              </w:rPr>
              <w:t>Template Version:</w:t>
            </w:r>
            <w:r w:rsidR="006B152A" w:rsidRPr="00992DEF">
              <w:rPr>
                <w:rFonts w:cs="Arial"/>
                <w:b w:val="0"/>
                <w:color w:val="999999"/>
                <w:sz w:val="8"/>
                <w:szCs w:val="8"/>
                <w:lang w:val="en-CA"/>
              </w:rPr>
              <w:t xml:space="preserve"> </w:t>
            </w:r>
            <w:r w:rsidR="006B152A" w:rsidRPr="00992DEF">
              <w:rPr>
                <w:rFonts w:cs="Arial"/>
                <w:b w:val="0"/>
                <w:color w:val="999999"/>
                <w:sz w:val="8"/>
                <w:szCs w:val="8"/>
                <w:lang w:val="en-CA"/>
              </w:rPr>
              <w:fldChar w:fldCharType="begin"/>
            </w:r>
            <w:r w:rsidR="006B152A" w:rsidRPr="00992DEF">
              <w:rPr>
                <w:rFonts w:cs="Arial"/>
                <w:b w:val="0"/>
                <w:color w:val="999999"/>
                <w:sz w:val="8"/>
                <w:szCs w:val="8"/>
                <w:lang w:val="en-CA"/>
              </w:rPr>
              <w:instrText xml:space="preserve"> DOCPROPERTY  "Template version"  \* MERGEFORMAT </w:instrText>
            </w:r>
            <w:r w:rsidR="006B152A" w:rsidRPr="00992DEF">
              <w:rPr>
                <w:rFonts w:cs="Arial"/>
                <w:b w:val="0"/>
                <w:color w:val="999999"/>
                <w:sz w:val="8"/>
                <w:szCs w:val="8"/>
                <w:lang w:val="en-CA"/>
              </w:rPr>
              <w:fldChar w:fldCharType="separate"/>
            </w:r>
            <w:r w:rsidR="00713A71">
              <w:rPr>
                <w:rFonts w:cs="Arial"/>
                <w:b w:val="0"/>
                <w:color w:val="999999"/>
                <w:sz w:val="8"/>
                <w:szCs w:val="8"/>
                <w:lang w:val="en-CA"/>
              </w:rPr>
              <w:t>Add 2024-02-01</w:t>
            </w:r>
            <w:r w:rsidR="006B152A" w:rsidRPr="00992DEF">
              <w:rPr>
                <w:rFonts w:cs="Arial"/>
                <w:b w:val="0"/>
                <w:color w:val="999999"/>
                <w:sz w:val="8"/>
                <w:szCs w:val="8"/>
                <w:lang w:val="en-CA"/>
              </w:rPr>
              <w:fldChar w:fldCharType="end"/>
            </w:r>
          </w:p>
          <w:p w14:paraId="60753E07" w14:textId="77777777" w:rsidR="006B152A" w:rsidRDefault="006B152A" w:rsidP="00EE0F7B">
            <w:pPr>
              <w:pStyle w:val="BodyText2"/>
              <w:tabs>
                <w:tab w:val="left" w:pos="11340"/>
              </w:tabs>
              <w:ind w:right="180"/>
              <w:rPr>
                <w:rFonts w:cs="Arial"/>
                <w:b w:val="0"/>
                <w:bCs w:val="0"/>
                <w:lang w:val="en-CA"/>
              </w:rPr>
            </w:pPr>
          </w:p>
        </w:tc>
      </w:tr>
      <w:tr w:rsidR="0018733C" w14:paraId="0CE6D080" w14:textId="77777777" w:rsidTr="007314C1">
        <w:trPr>
          <w:cantSplit/>
          <w:trHeight w:val="576"/>
        </w:trPr>
        <w:tc>
          <w:tcPr>
            <w:tcW w:w="288" w:type="dxa"/>
            <w:tcBorders>
              <w:top w:val="nil"/>
              <w:bottom w:val="nil"/>
            </w:tcBorders>
            <w:tcMar>
              <w:left w:w="0" w:type="dxa"/>
              <w:right w:w="0" w:type="dxa"/>
            </w:tcMar>
          </w:tcPr>
          <w:p w14:paraId="10418DAF" w14:textId="77777777" w:rsidR="0018733C" w:rsidRDefault="0018733C" w:rsidP="00EE0F7B">
            <w:pPr>
              <w:pStyle w:val="BodyText"/>
              <w:tabs>
                <w:tab w:val="left" w:pos="1946"/>
              </w:tabs>
              <w:rPr>
                <w:rFonts w:cs="Arial"/>
                <w:lang w:val="en-CA"/>
              </w:rPr>
            </w:pPr>
          </w:p>
        </w:tc>
        <w:tc>
          <w:tcPr>
            <w:tcW w:w="11146" w:type="dxa"/>
            <w:gridSpan w:val="5"/>
            <w:vMerge w:val="restart"/>
            <w:tcBorders>
              <w:top w:val="double" w:sz="4" w:space="0" w:color="auto"/>
              <w:bottom w:val="double" w:sz="4" w:space="0" w:color="auto"/>
            </w:tcBorders>
            <w:vAlign w:val="center"/>
          </w:tcPr>
          <w:p w14:paraId="3DE53795" w14:textId="77777777" w:rsidR="0018733C" w:rsidRDefault="0018733C" w:rsidP="007C0109">
            <w:pPr>
              <w:pStyle w:val="BodyText"/>
              <w:widowControl w:val="0"/>
              <w:tabs>
                <w:tab w:val="left" w:pos="1946"/>
              </w:tabs>
              <w:rPr>
                <w:rFonts w:cs="Arial"/>
                <w:lang w:val="en-CA"/>
              </w:rPr>
            </w:pPr>
            <w:r>
              <w:rPr>
                <w:rFonts w:cs="Arial"/>
                <w:lang w:val="en-CA"/>
              </w:rPr>
              <w:t xml:space="preserve">Please note the following and attached changes, corrections, additions, deletions, information and/or instructions in connection with the </w:t>
            </w:r>
            <w:r w:rsidR="007C0109">
              <w:rPr>
                <w:rFonts w:cs="Arial"/>
                <w:lang w:val="en-CA"/>
              </w:rPr>
              <w:t>Bid/Proposal</w:t>
            </w:r>
            <w:r>
              <w:rPr>
                <w:rFonts w:cs="Arial"/>
                <w:lang w:val="en-CA"/>
              </w:rPr>
              <w:t xml:space="preserve">, and be governed accordingly.  Failure to acknowledge receipt of this Addendum in Paragraph </w:t>
            </w:r>
            <w:r w:rsidR="007C0109">
              <w:rPr>
                <w:rFonts w:cs="Arial"/>
                <w:lang w:val="en-CA"/>
              </w:rPr>
              <w:t>10</w:t>
            </w:r>
            <w:r>
              <w:rPr>
                <w:rFonts w:cs="Arial"/>
                <w:lang w:val="en-CA"/>
              </w:rPr>
              <w:t xml:space="preserve"> of Form A: </w:t>
            </w:r>
            <w:r w:rsidR="00AE57A6">
              <w:rPr>
                <w:rFonts w:cs="Arial"/>
                <w:lang w:val="en-CA"/>
              </w:rPr>
              <w:t>Bid</w:t>
            </w:r>
            <w:r w:rsidR="007C0109">
              <w:rPr>
                <w:rFonts w:cs="Arial"/>
                <w:lang w:val="en-CA"/>
              </w:rPr>
              <w:t>/Proposal</w:t>
            </w:r>
            <w:r>
              <w:rPr>
                <w:rFonts w:cs="Arial"/>
                <w:lang w:val="en-CA"/>
              </w:rPr>
              <w:t xml:space="preserve"> may render your </w:t>
            </w:r>
            <w:r w:rsidR="00AE57A6">
              <w:rPr>
                <w:rFonts w:cs="Arial"/>
                <w:lang w:val="en-CA"/>
              </w:rPr>
              <w:t>Bid</w:t>
            </w:r>
            <w:r w:rsidR="007C0109">
              <w:rPr>
                <w:rFonts w:cs="Arial"/>
                <w:lang w:val="en-CA"/>
              </w:rPr>
              <w:t>/Proposal</w:t>
            </w:r>
            <w:r>
              <w:rPr>
                <w:rFonts w:cs="Arial"/>
                <w:lang w:val="en-CA"/>
              </w:rPr>
              <w:t xml:space="preserve"> non-responsive.</w:t>
            </w:r>
          </w:p>
        </w:tc>
        <w:tc>
          <w:tcPr>
            <w:tcW w:w="236" w:type="dxa"/>
            <w:tcBorders>
              <w:top w:val="nil"/>
              <w:bottom w:val="nil"/>
            </w:tcBorders>
            <w:tcMar>
              <w:left w:w="0" w:type="dxa"/>
              <w:right w:w="0" w:type="dxa"/>
            </w:tcMar>
          </w:tcPr>
          <w:p w14:paraId="1D923422" w14:textId="77777777" w:rsidR="0018733C" w:rsidRDefault="0018733C" w:rsidP="00EE0F7B">
            <w:pPr>
              <w:pStyle w:val="BodyText"/>
              <w:tabs>
                <w:tab w:val="left" w:pos="1946"/>
              </w:tabs>
              <w:ind w:right="180"/>
              <w:rPr>
                <w:rFonts w:cs="Arial"/>
                <w:b w:val="0"/>
                <w:bCs w:val="0"/>
                <w:lang w:val="en-CA"/>
              </w:rPr>
            </w:pPr>
          </w:p>
        </w:tc>
      </w:tr>
      <w:tr w:rsidR="0018733C" w14:paraId="07D6F3A9" w14:textId="77777777" w:rsidTr="007314C1">
        <w:trPr>
          <w:cantSplit/>
          <w:trHeight w:val="345"/>
        </w:trPr>
        <w:tc>
          <w:tcPr>
            <w:tcW w:w="288" w:type="dxa"/>
            <w:tcBorders>
              <w:top w:val="nil"/>
              <w:bottom w:val="nil"/>
            </w:tcBorders>
            <w:tcMar>
              <w:left w:w="0" w:type="dxa"/>
              <w:right w:w="0" w:type="dxa"/>
            </w:tcMar>
          </w:tcPr>
          <w:p w14:paraId="0DD9714E" w14:textId="77777777" w:rsidR="0018733C" w:rsidRDefault="0018733C" w:rsidP="00EE0F7B">
            <w:pPr>
              <w:pStyle w:val="BodyText"/>
              <w:tabs>
                <w:tab w:val="left" w:pos="1946"/>
              </w:tabs>
              <w:rPr>
                <w:rFonts w:cs="Arial"/>
                <w:lang w:val="en-CA"/>
              </w:rPr>
            </w:pPr>
          </w:p>
        </w:tc>
        <w:tc>
          <w:tcPr>
            <w:tcW w:w="11146" w:type="dxa"/>
            <w:gridSpan w:val="5"/>
            <w:vMerge/>
            <w:tcBorders>
              <w:bottom w:val="double" w:sz="4" w:space="0" w:color="auto"/>
            </w:tcBorders>
          </w:tcPr>
          <w:p w14:paraId="69DC76A7" w14:textId="77777777" w:rsidR="0018733C" w:rsidRDefault="0018733C" w:rsidP="00EE0F7B">
            <w:pPr>
              <w:pStyle w:val="BodyText"/>
              <w:tabs>
                <w:tab w:val="left" w:pos="1946"/>
              </w:tabs>
              <w:rPr>
                <w:rFonts w:cs="Arial"/>
                <w:lang w:val="en-CA"/>
              </w:rPr>
            </w:pPr>
          </w:p>
        </w:tc>
        <w:tc>
          <w:tcPr>
            <w:tcW w:w="236" w:type="dxa"/>
            <w:tcBorders>
              <w:top w:val="nil"/>
              <w:bottom w:val="nil"/>
            </w:tcBorders>
            <w:tcMar>
              <w:left w:w="0" w:type="dxa"/>
              <w:right w:w="0" w:type="dxa"/>
            </w:tcMar>
          </w:tcPr>
          <w:p w14:paraId="49C0E326" w14:textId="77777777" w:rsidR="0018733C" w:rsidRDefault="0018733C" w:rsidP="00EE0F7B">
            <w:pPr>
              <w:pStyle w:val="BodyText"/>
              <w:tabs>
                <w:tab w:val="left" w:pos="1946"/>
              </w:tabs>
              <w:ind w:right="180"/>
              <w:rPr>
                <w:rFonts w:cs="Arial"/>
                <w:b w:val="0"/>
                <w:bCs w:val="0"/>
                <w:lang w:val="en-CA"/>
              </w:rPr>
            </w:pPr>
          </w:p>
        </w:tc>
      </w:tr>
    </w:tbl>
    <w:p w14:paraId="5C4E5F7A" w14:textId="3AB0C9D1" w:rsidR="00657FEE" w:rsidRDefault="00657FEE" w:rsidP="00657FEE">
      <w:pPr>
        <w:pStyle w:val="Heading4"/>
        <w:spacing w:before="300"/>
        <w:rPr>
          <w:sz w:val="24"/>
        </w:rPr>
      </w:pPr>
      <w:r>
        <w:rPr>
          <w:sz w:val="24"/>
        </w:rPr>
        <w:t>PART D – SUPPLEMENTAL CONDITIONS</w:t>
      </w:r>
    </w:p>
    <w:p w14:paraId="4DCFABF1" w14:textId="77777777" w:rsidR="0072736A" w:rsidRPr="0072736A" w:rsidRDefault="0072736A" w:rsidP="0072736A">
      <w:pPr>
        <w:autoSpaceDE w:val="0"/>
        <w:autoSpaceDN w:val="0"/>
        <w:adjustRightInd w:val="0"/>
        <w:rPr>
          <w:rFonts w:cs="Arial"/>
          <w:color w:val="000000"/>
          <w:sz w:val="24"/>
          <w:lang w:val="en-US"/>
        </w:rPr>
      </w:pPr>
    </w:p>
    <w:p w14:paraId="33041365" w14:textId="410B2B94" w:rsidR="0072736A" w:rsidRDefault="0072736A" w:rsidP="0072736A">
      <w:pPr>
        <w:autoSpaceDE w:val="0"/>
        <w:autoSpaceDN w:val="0"/>
        <w:adjustRightInd w:val="0"/>
        <w:rPr>
          <w:rFonts w:cs="Arial"/>
          <w:color w:val="000000"/>
          <w:szCs w:val="20"/>
          <w:lang w:val="en-US"/>
        </w:rPr>
      </w:pPr>
      <w:r w:rsidRPr="0072736A">
        <w:rPr>
          <w:rFonts w:cs="Arial"/>
          <w:color w:val="000000"/>
          <w:sz w:val="24"/>
          <w:lang w:val="en-US"/>
        </w:rPr>
        <w:t xml:space="preserve"> </w:t>
      </w:r>
      <w:r w:rsidRPr="0072736A">
        <w:rPr>
          <w:rFonts w:cs="Arial"/>
          <w:color w:val="000000"/>
          <w:szCs w:val="20"/>
          <w:lang w:val="en-US"/>
        </w:rPr>
        <w:t xml:space="preserve">Add the following Section and Clauses: </w:t>
      </w:r>
    </w:p>
    <w:p w14:paraId="6493AB53" w14:textId="77777777" w:rsidR="0072736A" w:rsidRPr="0072736A" w:rsidRDefault="0072736A" w:rsidP="0072736A">
      <w:pPr>
        <w:autoSpaceDE w:val="0"/>
        <w:autoSpaceDN w:val="0"/>
        <w:adjustRightInd w:val="0"/>
        <w:rPr>
          <w:rFonts w:cs="Arial"/>
          <w:color w:val="000000"/>
          <w:szCs w:val="20"/>
          <w:lang w:val="en-US"/>
        </w:rPr>
      </w:pPr>
    </w:p>
    <w:p w14:paraId="2B3B34D0" w14:textId="3E68D12C" w:rsidR="0072736A" w:rsidRPr="0072736A" w:rsidRDefault="0072736A" w:rsidP="0072736A">
      <w:r w:rsidRPr="0072736A">
        <w:rPr>
          <w:rFonts w:cs="Arial"/>
          <w:b/>
          <w:bCs/>
          <w:color w:val="000000"/>
          <w:szCs w:val="20"/>
          <w:lang w:val="en-US"/>
        </w:rPr>
        <w:t>ADJUSTMENTS FOR CHANGES IN LAWS, TAXES, OR TARIFFS</w:t>
      </w:r>
    </w:p>
    <w:p w14:paraId="45B1B74B" w14:textId="77777777" w:rsidR="00657FEE" w:rsidRPr="00657FEE" w:rsidRDefault="00657FEE" w:rsidP="00657FEE"/>
    <w:p w14:paraId="4DD18845" w14:textId="4744DDCA" w:rsidR="00657FEE" w:rsidRDefault="00657FEE" w:rsidP="00657FEE">
      <w:pPr>
        <w:autoSpaceDE w:val="0"/>
        <w:autoSpaceDN w:val="0"/>
        <w:rPr>
          <w:rFonts w:ascii="Arial-BoldMT" w:hAnsi="Arial-BoldMT"/>
          <w:b/>
          <w:bCs/>
          <w:szCs w:val="20"/>
          <w:lang w:val="en-US"/>
        </w:rPr>
      </w:pPr>
      <w:r>
        <w:rPr>
          <w:rFonts w:cs="Arial"/>
        </w:rPr>
        <w:t>D2</w:t>
      </w:r>
      <w:r w:rsidR="0044205F">
        <w:rPr>
          <w:rFonts w:cs="Arial"/>
        </w:rPr>
        <w:t>1</w:t>
      </w:r>
      <w:r>
        <w:rPr>
          <w:rFonts w:ascii="Arial-BoldMT" w:hAnsi="Arial-BoldMT"/>
          <w:b/>
          <w:bCs/>
          <w:color w:val="FF0000"/>
          <w:szCs w:val="20"/>
        </w:rPr>
        <w:t xml:space="preserve">    </w:t>
      </w:r>
      <w:r>
        <w:rPr>
          <w:rFonts w:ascii="Arial-BoldMT" w:hAnsi="Arial-BoldMT"/>
          <w:b/>
          <w:bCs/>
          <w:szCs w:val="20"/>
        </w:rPr>
        <w:t>ADJUSTMENTS FOR CHANGES IN LAWS, TAXES, OR TARIFFS</w:t>
      </w:r>
    </w:p>
    <w:p w14:paraId="7A65989A" w14:textId="77777777" w:rsidR="00657FEE" w:rsidRDefault="00657FEE" w:rsidP="00657FEE">
      <w:pPr>
        <w:ind w:left="360"/>
        <w:rPr>
          <w:rFonts w:ascii="ArialMT" w:hAnsi="ArialMT"/>
          <w:szCs w:val="20"/>
        </w:rPr>
      </w:pPr>
    </w:p>
    <w:p w14:paraId="269C4E79" w14:textId="60155CD9" w:rsidR="00657FEE" w:rsidRPr="0072736A" w:rsidRDefault="0072736A" w:rsidP="0072736A">
      <w:pPr>
        <w:ind w:left="720" w:hanging="720"/>
        <w:rPr>
          <w:rFonts w:ascii="Calibri" w:hAnsi="Calibri"/>
          <w:sz w:val="22"/>
          <w:szCs w:val="22"/>
        </w:rPr>
      </w:pPr>
      <w:r>
        <w:rPr>
          <w:rFonts w:ascii="ArialMT" w:hAnsi="ArialMT"/>
          <w:szCs w:val="20"/>
        </w:rPr>
        <w:t>D21.1</w:t>
      </w:r>
      <w:r>
        <w:rPr>
          <w:rFonts w:ascii="ArialMT" w:hAnsi="ArialMT"/>
          <w:szCs w:val="20"/>
        </w:rPr>
        <w:tab/>
      </w:r>
      <w:r w:rsidR="00657FEE" w:rsidRPr="0072736A">
        <w:rPr>
          <w:rFonts w:ascii="ArialMT" w:hAnsi="ArialMT"/>
          <w:szCs w:val="20"/>
        </w:rPr>
        <w:t xml:space="preserve">Further to </w:t>
      </w:r>
      <w:r w:rsidR="00657FEE" w:rsidRPr="0072736A">
        <w:t>C1</w:t>
      </w:r>
      <w:r>
        <w:t>0</w:t>
      </w:r>
      <w:r w:rsidR="00657FEE" w:rsidRPr="0072736A">
        <w:t>.4 and subject to C6.13, the Contract Price shall be adjusted if any change in a law or tax imposed under the Excise Act, the Excise Tax Act, the Customs Act, the Customs Tariff, The Mining Tax Act (Manitoba), or The Retail Sales Tax Act (Manitoba), by an act of the Congress of the United States of America, or by Executive Order by the President of the United States under the International Emergency Economic Powers Act of the United States of America or similar legislation:</w:t>
      </w:r>
    </w:p>
    <w:p w14:paraId="557B3B9E" w14:textId="77777777" w:rsidR="00657FEE" w:rsidRPr="0072736A" w:rsidRDefault="00657FEE" w:rsidP="00657FEE">
      <w:pPr>
        <w:ind w:left="720"/>
      </w:pPr>
    </w:p>
    <w:p w14:paraId="73AAF70F" w14:textId="77777777" w:rsidR="00657FEE" w:rsidRPr="0072736A" w:rsidRDefault="00657FEE" w:rsidP="0072736A">
      <w:pPr>
        <w:ind w:firstLine="720"/>
      </w:pPr>
      <w:r w:rsidRPr="0072736A">
        <w:t>(a)   occurs after the Submission Deadline;</w:t>
      </w:r>
    </w:p>
    <w:p w14:paraId="00D4F26A" w14:textId="77777777" w:rsidR="00657FEE" w:rsidRPr="0072736A" w:rsidRDefault="00657FEE" w:rsidP="0072736A">
      <w:pPr>
        <w:ind w:firstLine="720"/>
      </w:pPr>
      <w:r w:rsidRPr="0072736A">
        <w:t>(b)   applies to Material; and</w:t>
      </w:r>
    </w:p>
    <w:p w14:paraId="046478A5" w14:textId="77777777" w:rsidR="00657FEE" w:rsidRPr="0072736A" w:rsidRDefault="00657FEE" w:rsidP="0072736A">
      <w:pPr>
        <w:ind w:firstLine="720"/>
      </w:pPr>
      <w:r w:rsidRPr="0072736A">
        <w:t>(c)   affects the cost of that Material to the Contractor.</w:t>
      </w:r>
    </w:p>
    <w:p w14:paraId="1D7504E5" w14:textId="77777777" w:rsidR="00657FEE" w:rsidRPr="0072736A" w:rsidRDefault="00657FEE" w:rsidP="00657FEE">
      <w:pPr>
        <w:ind w:left="720"/>
      </w:pPr>
    </w:p>
    <w:p w14:paraId="2D4997F2" w14:textId="3CE925A8" w:rsidR="00657FEE" w:rsidRPr="0072736A" w:rsidRDefault="0072736A" w:rsidP="0072736A">
      <w:pPr>
        <w:ind w:left="720" w:hanging="720"/>
        <w:rPr>
          <w:color w:val="1F497D"/>
        </w:rPr>
      </w:pPr>
      <w:r>
        <w:t>D21.2</w:t>
      </w:r>
      <w:r>
        <w:tab/>
      </w:r>
      <w:r w:rsidR="00657FEE" w:rsidRPr="0072736A">
        <w:t>Further to C1</w:t>
      </w:r>
      <w:r>
        <w:t>0</w:t>
      </w:r>
      <w:r w:rsidR="00657FEE" w:rsidRPr="0072736A">
        <w:t>.5, if a change referred to in C1</w:t>
      </w:r>
      <w:r>
        <w:t>0</w:t>
      </w:r>
      <w:r w:rsidR="00657FEE" w:rsidRPr="0072736A">
        <w:t xml:space="preserve">.4 occurs, the Contract Price shall be increased or decreased by an amount equal to the amount that is established, by an examination of the relevant records of the Contractor, to be the increase or decrease in the cost incurred that is directly attributable to that change, and which the Contractor has proven to the Contract Administrator represents the minimum amount of increase necessary in order to obtain necessary Material or Plant. For the avoidance of doubt, the Contractor shall be required to provide satisfactory proof that it has investigated alternative options for obtaining equivalent Material or Plant and reducing or eliminating the increase in Contract Price, up to and including entering into purchase agreements with vendors located in other jurisdictions, in order for Contractor to be able to avail itself of the increase in Contract Price permitted under this clause. </w:t>
      </w:r>
      <w:r w:rsidR="00657FEE" w:rsidRPr="0072736A">
        <w:rPr>
          <w:color w:val="1F497D"/>
        </w:rPr>
        <w:t> </w:t>
      </w:r>
    </w:p>
    <w:p w14:paraId="7B56F5CA" w14:textId="77777777" w:rsidR="00657FEE" w:rsidRPr="0072736A" w:rsidRDefault="00657FEE" w:rsidP="00657FEE">
      <w:pPr>
        <w:ind w:left="1440" w:hanging="720"/>
        <w:rPr>
          <w:color w:val="1F497D"/>
        </w:rPr>
      </w:pPr>
    </w:p>
    <w:p w14:paraId="52204AE5" w14:textId="2DB10F64" w:rsidR="00657FEE" w:rsidRPr="0072736A" w:rsidRDefault="0072736A" w:rsidP="0072736A">
      <w:pPr>
        <w:ind w:left="720" w:hanging="720"/>
      </w:pPr>
      <w:r>
        <w:t>D22.3</w:t>
      </w:r>
      <w:r>
        <w:tab/>
      </w:r>
      <w:r w:rsidR="00657FEE" w:rsidRPr="0072736A">
        <w:t>Further to</w:t>
      </w:r>
      <w:r w:rsidR="00657FEE" w:rsidRPr="0072736A">
        <w:rPr>
          <w:color w:val="FF0000"/>
        </w:rPr>
        <w:t xml:space="preserve"> </w:t>
      </w:r>
      <w:r w:rsidR="00657FEE" w:rsidRPr="0072736A">
        <w:t>C1</w:t>
      </w:r>
      <w:r>
        <w:t>0</w:t>
      </w:r>
      <w:r w:rsidR="00657FEE" w:rsidRPr="0072736A">
        <w:t>.6, for the purpose of C1</w:t>
      </w:r>
      <w:r>
        <w:t>0</w:t>
      </w:r>
      <w:bookmarkStart w:id="2" w:name="_GoBack"/>
      <w:bookmarkEnd w:id="2"/>
      <w:r w:rsidR="00657FEE" w:rsidRPr="0072736A">
        <w:t>.4, where a change referred to in D2</w:t>
      </w:r>
      <w:r w:rsidR="0044205F" w:rsidRPr="0072736A">
        <w:t>1</w:t>
      </w:r>
      <w:r w:rsidR="00657FEE" w:rsidRPr="0072736A">
        <w:t>.1 occurs after the Submission Deadline but official public notice of the change has been given by either the Federal or Provincial Minister of Finance before that date, or the appropriate authority of the United States of America, as applicable, the change shall be deemed to have occurred before the Submission Deadline and the Contractor shall not be entitled to an increase in the Contract Price.</w:t>
      </w:r>
    </w:p>
    <w:p w14:paraId="3BE602D7" w14:textId="77777777" w:rsidR="00657FEE" w:rsidRDefault="00657FEE" w:rsidP="00657FEE">
      <w:pPr>
        <w:tabs>
          <w:tab w:val="left" w:pos="900"/>
        </w:tabs>
        <w:spacing w:before="200"/>
        <w:ind w:left="2880" w:hanging="2880"/>
        <w:rPr>
          <w:rFonts w:cs="Arial"/>
        </w:rPr>
      </w:pPr>
      <w:r w:rsidRPr="0072736A">
        <w:rPr>
          <w:rStyle w:val="CommentFont"/>
        </w:rPr>
        <w:t xml:space="preserve"> SPEC NOTE: Insert new clause.</w:t>
      </w:r>
    </w:p>
    <w:p w14:paraId="0207CF2C" w14:textId="77777777" w:rsidR="00657FEE" w:rsidRPr="00657FEE" w:rsidRDefault="00657FEE" w:rsidP="00657FEE"/>
    <w:sectPr w:rsidR="00657FEE" w:rsidRPr="00657FEE">
      <w:headerReference w:type="default" r:id="rId11"/>
      <w:headerReference w:type="first" r:id="rId12"/>
      <w:type w:val="continuous"/>
      <w:pgSz w:w="12240" w:h="15840" w:code="1"/>
      <w:pgMar w:top="1080" w:right="720" w:bottom="108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026A1" w14:textId="77777777" w:rsidR="00752703" w:rsidRDefault="00752703">
      <w:r>
        <w:separator/>
      </w:r>
    </w:p>
  </w:endnote>
  <w:endnote w:type="continuationSeparator" w:id="0">
    <w:p w14:paraId="4BA74F78" w14:textId="77777777" w:rsidR="00752703" w:rsidRDefault="0075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7E6F5" w14:textId="77777777" w:rsidR="00752703" w:rsidRDefault="00752703">
      <w:r>
        <w:separator/>
      </w:r>
    </w:p>
  </w:footnote>
  <w:footnote w:type="continuationSeparator" w:id="0">
    <w:p w14:paraId="219D0CAA" w14:textId="77777777" w:rsidR="00752703" w:rsidRDefault="00752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088A" w14:textId="178484D8" w:rsidR="00752703" w:rsidRDefault="00752703" w:rsidP="007A224E">
    <w:r>
      <w:t xml:space="preserve">Tender No. </w:t>
    </w:r>
    <w:sdt>
      <w:sdtPr>
        <w:id w:val="-1658456464"/>
        <w:placeholder>
          <w:docPart w:val="0499E09D75E242E782850BAFE6C35801"/>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540629F8-F81B-4890-AFF5-98213953B435}"/>
        <w:text/>
      </w:sdtPr>
      <w:sdtEndPr/>
      <w:sdtContent>
        <w:r w:rsidR="008240EB">
          <w:t>119-2025</w:t>
        </w:r>
      </w:sdtContent>
    </w:sdt>
    <w:r>
      <w:t xml:space="preserve">Addendum </w:t>
    </w:r>
    <w:sdt>
      <w:sdtPr>
        <w:id w:val="-1739622855"/>
        <w:placeholder>
          <w:docPart w:val="0499E09D75E242E782850BAFE6C35801"/>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Addendum_x0023_[1]" w:storeItemID="{540629F8-F81B-4890-AFF5-98213953B435}"/>
        <w:text/>
      </w:sdtPr>
      <w:sdtEndPr/>
      <w:sdtContent>
        <w:r w:rsidR="00CD4F61">
          <w:t>01</w:t>
        </w:r>
      </w:sdtContent>
    </w:sdt>
  </w:p>
  <w:p w14:paraId="51BC7FB5" w14:textId="77777777" w:rsidR="00752703" w:rsidRDefault="00752703" w:rsidP="007A224E">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SECTIONPAGES </w:instrText>
    </w:r>
    <w:r>
      <w:fldChar w:fldCharType="separate"/>
    </w:r>
    <w:r w:rsidR="00657FEE">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D296A" w14:textId="5BFDEB78" w:rsidR="00752703" w:rsidRDefault="00752703">
    <w:pPr>
      <w:pStyle w:val="Header"/>
      <w:spacing w:before="180"/>
      <w:jc w:val="right"/>
      <w:rPr>
        <w:sz w:val="16"/>
      </w:rPr>
    </w:pPr>
    <w:r>
      <w:rPr>
        <w:rFonts w:cs="Arial"/>
        <w:sz w:val="16"/>
      </w:rPr>
      <w:t xml:space="preserve">Page </w:t>
    </w:r>
    <w:r>
      <w:rPr>
        <w:rFonts w:cs="Arial"/>
        <w:sz w:val="16"/>
      </w:rPr>
      <w:fldChar w:fldCharType="begin"/>
    </w:r>
    <w:r>
      <w:rPr>
        <w:rFonts w:cs="Arial"/>
        <w:sz w:val="16"/>
      </w:rPr>
      <w:instrText xml:space="preserve"> PAGE  \* MERGEFORMAT </w:instrText>
    </w:r>
    <w:r>
      <w:rPr>
        <w:rFonts w:cs="Arial"/>
        <w:sz w:val="16"/>
      </w:rPr>
      <w:fldChar w:fldCharType="separate"/>
    </w:r>
    <w:r>
      <w:rPr>
        <w:rFonts w:cs="Arial"/>
        <w:noProof/>
        <w:sz w:val="16"/>
      </w:rPr>
      <w:t>1</w:t>
    </w:r>
    <w:r>
      <w:rPr>
        <w:rFonts w:cs="Arial"/>
        <w:sz w:val="16"/>
      </w:rPr>
      <w:fldChar w:fldCharType="end"/>
    </w:r>
    <w:r>
      <w:rPr>
        <w:rFonts w:cs="Arial"/>
        <w:sz w:val="16"/>
      </w:rPr>
      <w:t xml:space="preserve"> of </w:t>
    </w:r>
    <w:r>
      <w:rPr>
        <w:rFonts w:cs="Arial"/>
        <w:sz w:val="16"/>
      </w:rPr>
      <w:fldChar w:fldCharType="begin"/>
    </w:r>
    <w:r>
      <w:rPr>
        <w:rFonts w:cs="Arial"/>
        <w:sz w:val="16"/>
      </w:rPr>
      <w:instrText xml:space="preserve"> SECTIONPAGES  \* MERGEFORMAT </w:instrText>
    </w:r>
    <w:r>
      <w:rPr>
        <w:rFonts w:cs="Arial"/>
        <w:sz w:val="16"/>
      </w:rPr>
      <w:fldChar w:fldCharType="separate"/>
    </w:r>
    <w:r w:rsidR="0072736A">
      <w:rPr>
        <w:rFonts w:cs="Arial"/>
        <w:noProof/>
        <w:sz w:val="16"/>
      </w:rPr>
      <w:t>1</w:t>
    </w:r>
    <w:r>
      <w:rPr>
        <w:rFonts w:cs="Arial"/>
        <w:sz w:val="16"/>
      </w:rPr>
      <w:fldChar w:fldCharType="end"/>
    </w:r>
  </w:p>
  <w:p w14:paraId="512ABE0B" w14:textId="77777777" w:rsidR="00752703" w:rsidRDefault="007527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41BE5"/>
    <w:multiLevelType w:val="multilevel"/>
    <w:tmpl w:val="4364DD2A"/>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1584"/>
        </w:tabs>
        <w:ind w:left="1584" w:hanging="864"/>
      </w:pPr>
      <w:rPr>
        <w:rFonts w:hint="default"/>
      </w:rPr>
    </w:lvl>
    <w:lvl w:ilvl="2">
      <w:start w:val="1"/>
      <w:numFmt w:val="decimal"/>
      <w:pStyle w:val="Clause"/>
      <w:lvlText w:val="%1%2.%3"/>
      <w:lvlJc w:val="left"/>
      <w:pPr>
        <w:tabs>
          <w:tab w:val="num" w:pos="864"/>
        </w:tabs>
        <w:ind w:left="864" w:hanging="86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71"/>
    <w:rsid w:val="000028D9"/>
    <w:rsid w:val="0000360E"/>
    <w:rsid w:val="0001471F"/>
    <w:rsid w:val="000150DA"/>
    <w:rsid w:val="00063BC6"/>
    <w:rsid w:val="00075B02"/>
    <w:rsid w:val="00094F01"/>
    <w:rsid w:val="000A317F"/>
    <w:rsid w:val="000B2C6C"/>
    <w:rsid w:val="000D4F69"/>
    <w:rsid w:val="000F5A98"/>
    <w:rsid w:val="000F7F1A"/>
    <w:rsid w:val="0010068B"/>
    <w:rsid w:val="001166E2"/>
    <w:rsid w:val="00116B9D"/>
    <w:rsid w:val="001605A9"/>
    <w:rsid w:val="0016340D"/>
    <w:rsid w:val="00164D43"/>
    <w:rsid w:val="00165C06"/>
    <w:rsid w:val="00167BBC"/>
    <w:rsid w:val="0018733C"/>
    <w:rsid w:val="001B7549"/>
    <w:rsid w:val="001D2B4E"/>
    <w:rsid w:val="002069D5"/>
    <w:rsid w:val="00217277"/>
    <w:rsid w:val="002210B4"/>
    <w:rsid w:val="002211FE"/>
    <w:rsid w:val="00224453"/>
    <w:rsid w:val="00234474"/>
    <w:rsid w:val="00236B16"/>
    <w:rsid w:val="00245E9A"/>
    <w:rsid w:val="00247B5A"/>
    <w:rsid w:val="00261278"/>
    <w:rsid w:val="00261A19"/>
    <w:rsid w:val="00263CB0"/>
    <w:rsid w:val="00275FB9"/>
    <w:rsid w:val="00276951"/>
    <w:rsid w:val="00292ABF"/>
    <w:rsid w:val="00293F23"/>
    <w:rsid w:val="002B3895"/>
    <w:rsid w:val="002B7DE5"/>
    <w:rsid w:val="002D0A5A"/>
    <w:rsid w:val="002D5BCD"/>
    <w:rsid w:val="002E1707"/>
    <w:rsid w:val="00313D4D"/>
    <w:rsid w:val="00316FB2"/>
    <w:rsid w:val="00365739"/>
    <w:rsid w:val="003666CB"/>
    <w:rsid w:val="00370947"/>
    <w:rsid w:val="00381C85"/>
    <w:rsid w:val="0040387B"/>
    <w:rsid w:val="004064BC"/>
    <w:rsid w:val="00417345"/>
    <w:rsid w:val="0044205F"/>
    <w:rsid w:val="00457D8F"/>
    <w:rsid w:val="00464F00"/>
    <w:rsid w:val="00473FC9"/>
    <w:rsid w:val="00485504"/>
    <w:rsid w:val="00490D05"/>
    <w:rsid w:val="00495A22"/>
    <w:rsid w:val="004A67BF"/>
    <w:rsid w:val="004B381C"/>
    <w:rsid w:val="004C623E"/>
    <w:rsid w:val="004D185B"/>
    <w:rsid w:val="00515C37"/>
    <w:rsid w:val="00523E65"/>
    <w:rsid w:val="00525D94"/>
    <w:rsid w:val="00527E33"/>
    <w:rsid w:val="005570AF"/>
    <w:rsid w:val="00565E9C"/>
    <w:rsid w:val="00570C4F"/>
    <w:rsid w:val="00597BC7"/>
    <w:rsid w:val="005A1FE9"/>
    <w:rsid w:val="005B0876"/>
    <w:rsid w:val="005B3043"/>
    <w:rsid w:val="005D02D6"/>
    <w:rsid w:val="005D6784"/>
    <w:rsid w:val="005F0469"/>
    <w:rsid w:val="005F762B"/>
    <w:rsid w:val="00603247"/>
    <w:rsid w:val="00604470"/>
    <w:rsid w:val="00621863"/>
    <w:rsid w:val="006248BF"/>
    <w:rsid w:val="00644EF2"/>
    <w:rsid w:val="00651AE5"/>
    <w:rsid w:val="0065531A"/>
    <w:rsid w:val="00657FEE"/>
    <w:rsid w:val="00670496"/>
    <w:rsid w:val="00691480"/>
    <w:rsid w:val="006A6AEC"/>
    <w:rsid w:val="006B152A"/>
    <w:rsid w:val="006B4C4B"/>
    <w:rsid w:val="006E27D1"/>
    <w:rsid w:val="00700900"/>
    <w:rsid w:val="00713A71"/>
    <w:rsid w:val="00722D28"/>
    <w:rsid w:val="0072736A"/>
    <w:rsid w:val="00730A38"/>
    <w:rsid w:val="0073147C"/>
    <w:rsid w:val="007314C1"/>
    <w:rsid w:val="0073384B"/>
    <w:rsid w:val="00752703"/>
    <w:rsid w:val="00774AAC"/>
    <w:rsid w:val="00775614"/>
    <w:rsid w:val="00791CB9"/>
    <w:rsid w:val="00797819"/>
    <w:rsid w:val="007A224E"/>
    <w:rsid w:val="007A34E0"/>
    <w:rsid w:val="007C0109"/>
    <w:rsid w:val="007D1890"/>
    <w:rsid w:val="007D78DD"/>
    <w:rsid w:val="007F16D6"/>
    <w:rsid w:val="008240EB"/>
    <w:rsid w:val="008328B3"/>
    <w:rsid w:val="00833A6D"/>
    <w:rsid w:val="0085436D"/>
    <w:rsid w:val="00862ADF"/>
    <w:rsid w:val="00867D2C"/>
    <w:rsid w:val="00872EAD"/>
    <w:rsid w:val="00877B07"/>
    <w:rsid w:val="008804DB"/>
    <w:rsid w:val="0088671F"/>
    <w:rsid w:val="008A364D"/>
    <w:rsid w:val="008A3B22"/>
    <w:rsid w:val="008A4AF2"/>
    <w:rsid w:val="008C360F"/>
    <w:rsid w:val="008C7778"/>
    <w:rsid w:val="008D4C61"/>
    <w:rsid w:val="008E5CF6"/>
    <w:rsid w:val="008F5E65"/>
    <w:rsid w:val="009122A6"/>
    <w:rsid w:val="00913D7D"/>
    <w:rsid w:val="0092201E"/>
    <w:rsid w:val="0093133E"/>
    <w:rsid w:val="009343DB"/>
    <w:rsid w:val="0098741F"/>
    <w:rsid w:val="00992DEF"/>
    <w:rsid w:val="0099796C"/>
    <w:rsid w:val="009A6C66"/>
    <w:rsid w:val="009B5855"/>
    <w:rsid w:val="009F5460"/>
    <w:rsid w:val="00A023E3"/>
    <w:rsid w:val="00A50F28"/>
    <w:rsid w:val="00A61DC1"/>
    <w:rsid w:val="00AA158F"/>
    <w:rsid w:val="00AA610F"/>
    <w:rsid w:val="00AA6149"/>
    <w:rsid w:val="00AC2371"/>
    <w:rsid w:val="00AD03D1"/>
    <w:rsid w:val="00AD3147"/>
    <w:rsid w:val="00AD61BF"/>
    <w:rsid w:val="00AE08C4"/>
    <w:rsid w:val="00AE57A6"/>
    <w:rsid w:val="00AF6B99"/>
    <w:rsid w:val="00B14161"/>
    <w:rsid w:val="00B216AB"/>
    <w:rsid w:val="00B2282E"/>
    <w:rsid w:val="00B4619B"/>
    <w:rsid w:val="00B54BFE"/>
    <w:rsid w:val="00B82128"/>
    <w:rsid w:val="00B86C7A"/>
    <w:rsid w:val="00B86C7C"/>
    <w:rsid w:val="00B95E64"/>
    <w:rsid w:val="00BA6CF1"/>
    <w:rsid w:val="00BB1108"/>
    <w:rsid w:val="00BB64CC"/>
    <w:rsid w:val="00BC024D"/>
    <w:rsid w:val="00BC1C02"/>
    <w:rsid w:val="00BD12C4"/>
    <w:rsid w:val="00BD7316"/>
    <w:rsid w:val="00BE12C2"/>
    <w:rsid w:val="00BE7A7B"/>
    <w:rsid w:val="00BF4C60"/>
    <w:rsid w:val="00C04EEF"/>
    <w:rsid w:val="00C11EE4"/>
    <w:rsid w:val="00C3374A"/>
    <w:rsid w:val="00C5147E"/>
    <w:rsid w:val="00C5355F"/>
    <w:rsid w:val="00C638F7"/>
    <w:rsid w:val="00C7197F"/>
    <w:rsid w:val="00C925F0"/>
    <w:rsid w:val="00C97712"/>
    <w:rsid w:val="00CA3CB0"/>
    <w:rsid w:val="00CC5A6D"/>
    <w:rsid w:val="00CD4F61"/>
    <w:rsid w:val="00D21A3E"/>
    <w:rsid w:val="00D40A47"/>
    <w:rsid w:val="00D46A92"/>
    <w:rsid w:val="00D47863"/>
    <w:rsid w:val="00D63D44"/>
    <w:rsid w:val="00D66044"/>
    <w:rsid w:val="00D74603"/>
    <w:rsid w:val="00D87FFC"/>
    <w:rsid w:val="00DA500A"/>
    <w:rsid w:val="00DC27D4"/>
    <w:rsid w:val="00DC33DF"/>
    <w:rsid w:val="00DD5D52"/>
    <w:rsid w:val="00DD651B"/>
    <w:rsid w:val="00DF63FE"/>
    <w:rsid w:val="00DF650A"/>
    <w:rsid w:val="00E10DAA"/>
    <w:rsid w:val="00E20C7A"/>
    <w:rsid w:val="00E23E35"/>
    <w:rsid w:val="00E30FBE"/>
    <w:rsid w:val="00E57C4F"/>
    <w:rsid w:val="00E730F6"/>
    <w:rsid w:val="00E75935"/>
    <w:rsid w:val="00E86C21"/>
    <w:rsid w:val="00E96594"/>
    <w:rsid w:val="00EC15C7"/>
    <w:rsid w:val="00EC26D4"/>
    <w:rsid w:val="00ED2CF5"/>
    <w:rsid w:val="00EE0F7B"/>
    <w:rsid w:val="00EE138B"/>
    <w:rsid w:val="00F64C33"/>
    <w:rsid w:val="00FC2C38"/>
    <w:rsid w:val="00FC6E4D"/>
    <w:rsid w:val="00FE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D6DD5"/>
  <w15:chartTrackingRefBased/>
  <w15:docId w15:val="{ABC5B90A-975B-433F-9F31-DE172CC0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2EAD"/>
    <w:rPr>
      <w:rFonts w:ascii="Arial" w:hAnsi="Arial"/>
      <w:szCs w:val="24"/>
      <w:lang w:val="en-CA"/>
    </w:rPr>
  </w:style>
  <w:style w:type="paragraph" w:styleId="Heading1">
    <w:name w:val="heading 1"/>
    <w:basedOn w:val="Normal"/>
    <w:next w:val="Normal"/>
    <w:qFormat/>
    <w:pPr>
      <w:keepNext/>
      <w:outlineLvl w:val="0"/>
    </w:pPr>
    <w:rPr>
      <w:b/>
      <w:bCs/>
      <w:sz w:val="16"/>
      <w:szCs w:val="20"/>
      <w:lang w:val="en-GB"/>
    </w:rPr>
  </w:style>
  <w:style w:type="paragraph" w:styleId="Heading2">
    <w:name w:val="heading 2"/>
    <w:basedOn w:val="Normal"/>
    <w:next w:val="Normal"/>
    <w:qFormat/>
    <w:pPr>
      <w:keepNext/>
      <w:outlineLvl w:val="1"/>
    </w:pPr>
    <w:rPr>
      <w:rFonts w:cs="Arial"/>
      <w:b/>
      <w:bCs/>
      <w:sz w:val="28"/>
      <w:szCs w:val="28"/>
      <w:u w:val="single"/>
    </w:rPr>
  </w:style>
  <w:style w:type="paragraph" w:styleId="Heading3">
    <w:name w:val="heading 3"/>
    <w:basedOn w:val="Normal"/>
    <w:next w:val="Normal"/>
    <w:qFormat/>
    <w:pPr>
      <w:keepNext/>
      <w:outlineLvl w:val="2"/>
    </w:pPr>
    <w:rPr>
      <w:b/>
      <w:bCs/>
      <w:szCs w:val="20"/>
      <w:lang w:val="en-GB"/>
    </w:rPr>
  </w:style>
  <w:style w:type="paragraph" w:styleId="Heading4">
    <w:name w:val="heading 4"/>
    <w:basedOn w:val="Normal"/>
    <w:next w:val="Normal"/>
    <w:link w:val="Heading4Char"/>
    <w:qFormat/>
    <w:pPr>
      <w:keepNext/>
      <w:outlineLvl w:val="3"/>
    </w:pPr>
    <w:rPr>
      <w:rFonts w:cs="Arial"/>
      <w:b/>
      <w:bCs/>
      <w:u w:val="single"/>
    </w:rPr>
  </w:style>
  <w:style w:type="paragraph" w:styleId="Heading7">
    <w:name w:val="heading 7"/>
    <w:basedOn w:val="Normal"/>
    <w:next w:val="Normal"/>
    <w:qFormat/>
    <w:pPr>
      <w:keepNext/>
      <w:spacing w:before="80"/>
      <w:outlineLvl w:val="6"/>
    </w:pPr>
    <w:rPr>
      <w:i/>
      <w:iCs/>
      <w:sz w:val="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Cs w:val="20"/>
      <w:lang w:val="en-GB"/>
    </w:rPr>
  </w:style>
  <w:style w:type="paragraph" w:styleId="BodyText2">
    <w:name w:val="Body Text 2"/>
    <w:basedOn w:val="Normal"/>
    <w:pPr>
      <w:tabs>
        <w:tab w:val="left" w:pos="1946"/>
      </w:tabs>
    </w:pPr>
    <w:rPr>
      <w:b/>
      <w:bCs/>
      <w:sz w:val="16"/>
      <w:szCs w:val="20"/>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C3374A"/>
    <w:rPr>
      <w:sz w:val="16"/>
      <w:szCs w:val="16"/>
    </w:rPr>
  </w:style>
  <w:style w:type="paragraph" w:styleId="CommentText">
    <w:name w:val="annotation text"/>
    <w:basedOn w:val="Normal"/>
    <w:semiHidden/>
    <w:rsid w:val="00C3374A"/>
    <w:rPr>
      <w:szCs w:val="20"/>
    </w:rPr>
  </w:style>
  <w:style w:type="paragraph" w:styleId="BalloonText">
    <w:name w:val="Balloon Text"/>
    <w:basedOn w:val="Normal"/>
    <w:semiHidden/>
    <w:rsid w:val="006B152A"/>
    <w:rPr>
      <w:rFonts w:ascii="Tahoma" w:hAnsi="Tahoma" w:cs="Tahoma"/>
      <w:sz w:val="16"/>
      <w:szCs w:val="16"/>
    </w:rPr>
  </w:style>
  <w:style w:type="paragraph" w:customStyle="1" w:styleId="refno">
    <w:name w:val="refno"/>
    <w:basedOn w:val="Normal"/>
    <w:pPr>
      <w:framePr w:hSpace="180" w:wrap="around" w:vAnchor="text" w:hAnchor="page" w:xAlign="center" w:y="86"/>
    </w:pPr>
    <w:rPr>
      <w:rFonts w:cs="Arial"/>
      <w:b/>
    </w:rPr>
  </w:style>
  <w:style w:type="paragraph" w:styleId="CommentSubject">
    <w:name w:val="annotation subject"/>
    <w:basedOn w:val="CommentText"/>
    <w:next w:val="CommentText"/>
    <w:semiHidden/>
    <w:rsid w:val="005F0469"/>
    <w:rPr>
      <w:b/>
      <w:bCs/>
    </w:rPr>
  </w:style>
  <w:style w:type="paragraph" w:styleId="Title">
    <w:name w:val="Title"/>
    <w:basedOn w:val="Normal"/>
    <w:qFormat/>
    <w:pPr>
      <w:spacing w:before="240" w:after="60"/>
      <w:jc w:val="center"/>
      <w:outlineLvl w:val="0"/>
    </w:pPr>
    <w:rPr>
      <w:rFonts w:cs="Arial"/>
      <w:b/>
      <w:bCs/>
      <w:kern w:val="28"/>
      <w:sz w:val="28"/>
      <w:szCs w:val="32"/>
    </w:rPr>
  </w:style>
  <w:style w:type="character" w:customStyle="1" w:styleId="Heading4Char">
    <w:name w:val="Heading 4 Char"/>
    <w:link w:val="Heading4"/>
    <w:rsid w:val="00570C4F"/>
    <w:rPr>
      <w:rFonts w:ascii="Arial" w:hAnsi="Arial" w:cs="Arial"/>
      <w:b/>
      <w:bCs/>
      <w:szCs w:val="24"/>
      <w:u w:val="single"/>
      <w:lang w:val="en-CA"/>
    </w:rPr>
  </w:style>
  <w:style w:type="character" w:customStyle="1" w:styleId="CommentFont">
    <w:name w:val="CommentFont"/>
    <w:rsid w:val="009F5460"/>
    <w:rPr>
      <w:i/>
      <w:vanish/>
      <w:color w:val="FF0000"/>
    </w:rPr>
  </w:style>
  <w:style w:type="paragraph" w:customStyle="1" w:styleId="Comment">
    <w:name w:val="Comment"/>
    <w:basedOn w:val="Normal"/>
    <w:rsid w:val="00C5147E"/>
    <w:pPr>
      <w:keepNext/>
      <w:spacing w:before="200"/>
    </w:pPr>
    <w:rPr>
      <w:i/>
      <w:vanish/>
      <w:color w:val="FF0000"/>
    </w:rPr>
  </w:style>
  <w:style w:type="character" w:styleId="PlaceholderText">
    <w:name w:val="Placeholder Text"/>
    <w:basedOn w:val="DefaultParagraphFont"/>
    <w:uiPriority w:val="99"/>
    <w:semiHidden/>
    <w:rsid w:val="00797819"/>
    <w:rPr>
      <w:color w:val="808080"/>
    </w:rPr>
  </w:style>
  <w:style w:type="paragraph" w:customStyle="1" w:styleId="Default">
    <w:name w:val="Default"/>
    <w:rsid w:val="002069D5"/>
    <w:pPr>
      <w:autoSpaceDE w:val="0"/>
      <w:autoSpaceDN w:val="0"/>
      <w:adjustRightInd w:val="0"/>
    </w:pPr>
    <w:rPr>
      <w:rFonts w:ascii="Calibri" w:eastAsiaTheme="minorHAnsi" w:hAnsi="Calibri" w:cs="Calibri"/>
      <w:color w:val="000000"/>
      <w:sz w:val="24"/>
      <w:szCs w:val="24"/>
    </w:rPr>
  </w:style>
  <w:style w:type="paragraph" w:customStyle="1" w:styleId="PARTHEADING">
    <w:name w:val="PARTHEADING"/>
    <w:basedOn w:val="Normal"/>
    <w:next w:val="CLAUSEHEADING"/>
    <w:rsid w:val="00657FEE"/>
    <w:pPr>
      <w:numPr>
        <w:numId w:val="1"/>
      </w:numPr>
    </w:pPr>
    <w:rPr>
      <w:b/>
      <w:caps/>
      <w:sz w:val="24"/>
    </w:rPr>
  </w:style>
  <w:style w:type="paragraph" w:customStyle="1" w:styleId="CLAUSEHEADING">
    <w:name w:val="CLAUSEHEADING"/>
    <w:basedOn w:val="Normal"/>
    <w:next w:val="Clause"/>
    <w:rsid w:val="00657FEE"/>
    <w:pPr>
      <w:keepNext/>
      <w:numPr>
        <w:ilvl w:val="1"/>
        <w:numId w:val="1"/>
      </w:numPr>
      <w:tabs>
        <w:tab w:val="clear" w:pos="1584"/>
        <w:tab w:val="num" w:pos="864"/>
      </w:tabs>
      <w:spacing w:before="300"/>
      <w:ind w:left="864"/>
    </w:pPr>
    <w:rPr>
      <w:b/>
      <w:caps/>
    </w:rPr>
  </w:style>
  <w:style w:type="paragraph" w:customStyle="1" w:styleId="Clause">
    <w:name w:val="Clause"/>
    <w:basedOn w:val="Normal"/>
    <w:link w:val="ClauseChar"/>
    <w:qFormat/>
    <w:rsid w:val="00657FEE"/>
    <w:pPr>
      <w:numPr>
        <w:ilvl w:val="2"/>
        <w:numId w:val="1"/>
      </w:numPr>
      <w:spacing w:before="200"/>
    </w:pPr>
  </w:style>
  <w:style w:type="paragraph" w:customStyle="1" w:styleId="ClauseList">
    <w:name w:val="ClauseList"/>
    <w:basedOn w:val="Normal"/>
    <w:qFormat/>
    <w:rsid w:val="00657FEE"/>
    <w:pPr>
      <w:numPr>
        <w:ilvl w:val="3"/>
        <w:numId w:val="1"/>
      </w:numPr>
      <w:spacing w:before="100"/>
    </w:pPr>
  </w:style>
  <w:style w:type="paragraph" w:customStyle="1" w:styleId="ClauseSubList">
    <w:name w:val="ClauseSubList"/>
    <w:basedOn w:val="Normal"/>
    <w:qFormat/>
    <w:rsid w:val="00657FEE"/>
    <w:pPr>
      <w:numPr>
        <w:ilvl w:val="4"/>
        <w:numId w:val="1"/>
      </w:numPr>
      <w:spacing w:before="60"/>
    </w:pPr>
  </w:style>
  <w:style w:type="paragraph" w:customStyle="1" w:styleId="SubClause">
    <w:name w:val="SubClause"/>
    <w:basedOn w:val="Normal"/>
    <w:qFormat/>
    <w:rsid w:val="00657FEE"/>
    <w:pPr>
      <w:numPr>
        <w:ilvl w:val="5"/>
        <w:numId w:val="1"/>
      </w:numPr>
      <w:spacing w:before="140"/>
    </w:pPr>
  </w:style>
  <w:style w:type="paragraph" w:customStyle="1" w:styleId="SubClauseList">
    <w:name w:val="SubClauseList"/>
    <w:basedOn w:val="Normal"/>
    <w:qFormat/>
    <w:rsid w:val="00657FEE"/>
    <w:pPr>
      <w:numPr>
        <w:ilvl w:val="6"/>
        <w:numId w:val="1"/>
      </w:numPr>
      <w:spacing w:before="100"/>
    </w:pPr>
  </w:style>
  <w:style w:type="paragraph" w:customStyle="1" w:styleId="SubClauseSubList">
    <w:name w:val="SubClauseSubList"/>
    <w:basedOn w:val="Normal"/>
    <w:qFormat/>
    <w:rsid w:val="00657FEE"/>
    <w:pPr>
      <w:numPr>
        <w:ilvl w:val="7"/>
        <w:numId w:val="1"/>
      </w:numPr>
      <w:spacing w:before="60"/>
    </w:pPr>
  </w:style>
  <w:style w:type="character" w:customStyle="1" w:styleId="ClauseChar">
    <w:name w:val="Clause Char"/>
    <w:link w:val="Clause"/>
    <w:rsid w:val="00657FEE"/>
    <w:rPr>
      <w:rFonts w:ascii="Arial" w:hAnsi="Arial"/>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01427">
      <w:bodyDiv w:val="1"/>
      <w:marLeft w:val="0"/>
      <w:marRight w:val="0"/>
      <w:marTop w:val="0"/>
      <w:marBottom w:val="0"/>
      <w:divBdr>
        <w:top w:val="none" w:sz="0" w:space="0" w:color="auto"/>
        <w:left w:val="none" w:sz="0" w:space="0" w:color="auto"/>
        <w:bottom w:val="none" w:sz="0" w:space="0" w:color="auto"/>
        <w:right w:val="none" w:sz="0" w:space="0" w:color="auto"/>
      </w:divBdr>
    </w:div>
    <w:div w:id="157366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ncla1\Downloads\Addendum-Bid_Proposal%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99E09D75E242E782850BAFE6C35801"/>
        <w:category>
          <w:name w:val="General"/>
          <w:gallery w:val="placeholder"/>
        </w:category>
        <w:types>
          <w:type w:val="bbPlcHdr"/>
        </w:types>
        <w:behaviors>
          <w:behavior w:val="content"/>
        </w:behaviors>
        <w:guid w:val="{CB6CDE72-4661-4747-AFBC-5F8F6B69BCA1}"/>
      </w:docPartPr>
      <w:docPartBody>
        <w:p w:rsidR="0025754D" w:rsidRDefault="0025754D">
          <w:pPr>
            <w:pStyle w:val="0499E09D75E242E782850BAFE6C35801"/>
          </w:pPr>
          <w:r w:rsidRPr="00CF16CC">
            <w:rPr>
              <w:rStyle w:val="PlaceholderText"/>
            </w:rPr>
            <w:t>Click or tap here to enter text.</w:t>
          </w:r>
        </w:p>
      </w:docPartBody>
    </w:docPart>
    <w:docPart>
      <w:docPartPr>
        <w:name w:val="DEFED2883BF84BD3B38A57FC5133CAAC"/>
        <w:category>
          <w:name w:val="General"/>
          <w:gallery w:val="placeholder"/>
        </w:category>
        <w:types>
          <w:type w:val="bbPlcHdr"/>
        </w:types>
        <w:behaviors>
          <w:behavior w:val="content"/>
        </w:behaviors>
        <w:guid w:val="{00D87B7D-FD01-42EE-858A-C2B2D122B156}"/>
      </w:docPartPr>
      <w:docPartBody>
        <w:p w:rsidR="007B5F7B" w:rsidRDefault="00FC3FA2" w:rsidP="00FC3FA2">
          <w:pPr>
            <w:pStyle w:val="DEFED2883BF84BD3B38A57FC5133CAAC"/>
          </w:pPr>
          <w:r w:rsidRPr="00CF16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4D"/>
    <w:rsid w:val="0025754D"/>
    <w:rsid w:val="007B5F7B"/>
    <w:rsid w:val="00FC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FA2"/>
    <w:rPr>
      <w:color w:val="808080"/>
    </w:rPr>
  </w:style>
  <w:style w:type="paragraph" w:customStyle="1" w:styleId="0499E09D75E242E782850BAFE6C35801">
    <w:name w:val="0499E09D75E242E782850BAFE6C35801"/>
  </w:style>
  <w:style w:type="paragraph" w:customStyle="1" w:styleId="8480C87650C7448E89FA4F76775DC82B">
    <w:name w:val="8480C87650C7448E89FA4F76775DC82B"/>
    <w:rsid w:val="0025754D"/>
  </w:style>
  <w:style w:type="paragraph" w:customStyle="1" w:styleId="07B73EF509C74AC8AF24E3FBBEB43C8C">
    <w:name w:val="07B73EF509C74AC8AF24E3FBBEB43C8C"/>
    <w:rsid w:val="0025754D"/>
  </w:style>
  <w:style w:type="paragraph" w:customStyle="1" w:styleId="6DA773E472A148FD8CF5BF4FBEC8E03E">
    <w:name w:val="6DA773E472A148FD8CF5BF4FBEC8E03E"/>
    <w:rsid w:val="0025754D"/>
  </w:style>
  <w:style w:type="paragraph" w:customStyle="1" w:styleId="0BDD00B053C44D8AA0F04382DB773638">
    <w:name w:val="0BDD00B053C44D8AA0F04382DB773638"/>
    <w:rsid w:val="0025754D"/>
  </w:style>
  <w:style w:type="paragraph" w:customStyle="1" w:styleId="7A29C4D022E0442D868EEDEDB635582C">
    <w:name w:val="7A29C4D022E0442D868EEDEDB635582C"/>
    <w:rsid w:val="0025754D"/>
  </w:style>
  <w:style w:type="paragraph" w:customStyle="1" w:styleId="EF98AA3FD5B24869915F2DAC98931B9A">
    <w:name w:val="EF98AA3FD5B24869915F2DAC98931B9A"/>
    <w:rsid w:val="0025754D"/>
  </w:style>
  <w:style w:type="paragraph" w:customStyle="1" w:styleId="6342A136382547F49F79F18A17AF5CEA">
    <w:name w:val="6342A136382547F49F79F18A17AF5CEA"/>
    <w:rsid w:val="0025754D"/>
  </w:style>
  <w:style w:type="paragraph" w:customStyle="1" w:styleId="68E8419189934F1F973A25F27409F424">
    <w:name w:val="68E8419189934F1F973A25F27409F424"/>
    <w:rsid w:val="0025754D"/>
  </w:style>
  <w:style w:type="paragraph" w:customStyle="1" w:styleId="66163BA8EB164125B2425A2A49F3BFED">
    <w:name w:val="66163BA8EB164125B2425A2A49F3BFED"/>
    <w:rsid w:val="0025754D"/>
  </w:style>
  <w:style w:type="paragraph" w:customStyle="1" w:styleId="8714CC7845714D65BAAD1741EAE6003C">
    <w:name w:val="8714CC7845714D65BAAD1741EAE6003C"/>
    <w:rsid w:val="0025754D"/>
  </w:style>
  <w:style w:type="paragraph" w:customStyle="1" w:styleId="5962B86F407C43209944BA346B51FC60">
    <w:name w:val="5962B86F407C43209944BA346B51FC60"/>
    <w:rsid w:val="0025754D"/>
  </w:style>
  <w:style w:type="paragraph" w:customStyle="1" w:styleId="42FAB81C1FC647898EA6766308E1F5E9">
    <w:name w:val="42FAB81C1FC647898EA6766308E1F5E9"/>
    <w:rsid w:val="0025754D"/>
  </w:style>
  <w:style w:type="paragraph" w:customStyle="1" w:styleId="3C8944FE96A24CD38259ECF3D2677021">
    <w:name w:val="3C8944FE96A24CD38259ECF3D2677021"/>
    <w:rsid w:val="0025754D"/>
  </w:style>
  <w:style w:type="paragraph" w:customStyle="1" w:styleId="89AAEB0F8CF146E0B31427100E0EBAFA">
    <w:name w:val="89AAEB0F8CF146E0B31427100E0EBAFA"/>
    <w:rsid w:val="0025754D"/>
  </w:style>
  <w:style w:type="paragraph" w:customStyle="1" w:styleId="FDF0F3A19CB04A5CBA8E0212F12A34D7">
    <w:name w:val="FDF0F3A19CB04A5CBA8E0212F12A34D7"/>
    <w:rsid w:val="0025754D"/>
  </w:style>
  <w:style w:type="paragraph" w:customStyle="1" w:styleId="BA34B67507E64B3ABC7310A5E449AE3A">
    <w:name w:val="BA34B67507E64B3ABC7310A5E449AE3A"/>
    <w:rsid w:val="0025754D"/>
  </w:style>
  <w:style w:type="paragraph" w:customStyle="1" w:styleId="9F990821467949D18B6353C9C296AB9E">
    <w:name w:val="9F990821467949D18B6353C9C296AB9E"/>
    <w:rsid w:val="0025754D"/>
  </w:style>
  <w:style w:type="paragraph" w:customStyle="1" w:styleId="DEFED2883BF84BD3B38A57FC5133CAAC">
    <w:name w:val="DEFED2883BF84BD3B38A57FC5133CAAC"/>
    <w:rsid w:val="00FC3F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98C009B674764A989CDA872E7B1DC8" ma:contentTypeVersion="8" ma:contentTypeDescription="Create a new document." ma:contentTypeScope="" ma:versionID="2c371c7cc33ad8cbb1571389bf1d6850">
  <xsd:schema xmlns:xsd="http://www.w3.org/2001/XMLSchema" xmlns:xs="http://www.w3.org/2001/XMLSchema" xmlns:p="http://schemas.microsoft.com/office/2006/metadata/properties" xmlns:ns2="30a243f1-ee06-4416-961f-8209a2923cbf" targetNamespace="http://schemas.microsoft.com/office/2006/metadata/properties" ma:root="true" ma:fieldsID="4926bacfe5f0815dc659cb41ce426bc9" ns2:_="">
    <xsd:import namespace="30a243f1-ee06-4416-961f-8209a2923cbf"/>
    <xsd:element name="properties">
      <xsd:complexType>
        <xsd:sequence>
          <xsd:element name="documentManagement">
            <xsd:complexType>
              <xsd:all>
                <xsd:element ref="ns2:BidOpportunitytitle" minOccurs="0"/>
                <xsd:element ref="ns2:MediaServiceMetadata" minOccurs="0"/>
                <xsd:element ref="ns2:MediaServiceFastMetadata" minOccurs="0"/>
                <xsd:element ref="ns2:MediaServiceSearchProperties" minOccurs="0"/>
                <xsd:element ref="ns2:MediaServiceObjectDetectorVersions" minOccurs="0"/>
                <xsd:element ref="ns2:BidOpportunityNumber" minOccurs="0"/>
                <xsd:element ref="ns2:Addendum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243f1-ee06-4416-961f-8209a2923cbf" elementFormDefault="qualified">
    <xsd:import namespace="http://schemas.microsoft.com/office/2006/documentManagement/types"/>
    <xsd:import namespace="http://schemas.microsoft.com/office/infopath/2007/PartnerControls"/>
    <xsd:element name="BidOpportunitytitle" ma:index="8" nillable="true" ma:displayName="Bid Opportunity title" ma:format="Dropdown" ma:internalName="BidOpportunitytitl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BidOpportunityNumber" ma:index="13" nillable="true" ma:displayName="Bid Opportunity Number" ma:format="Dropdown" ma:internalName="BidOpportunityNumber">
      <xsd:simpleType>
        <xsd:restriction base="dms:Text">
          <xsd:maxLength value="255"/>
        </xsd:restriction>
      </xsd:simpleType>
    </xsd:element>
    <xsd:element name="Addendum_x0023_" ma:index="14" nillable="true" ma:displayName="Addendum #" ma:format="Dropdown" ma:internalName="Addendum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idOpportunityNumber xmlns="30a243f1-ee06-4416-961f-8209a2923cbf">119-2025</BidOpportunityNumber>
    <BidOpportunitytitle xmlns="30a243f1-ee06-4416-961f-8209a2923cbf">Supply and Delivery OF POLYETHYLENE Duct Pipe</BidOpportunitytitle>
    <Addendum_x0023_ xmlns="30a243f1-ee06-4416-961f-8209a2923cbf">01</Addendum_x0023_>
  </documentManagement>
</p:properties>
</file>

<file path=customXml/itemProps1.xml><?xml version="1.0" encoding="utf-8"?>
<ds:datastoreItem xmlns:ds="http://schemas.openxmlformats.org/officeDocument/2006/customXml" ds:itemID="{99C8F423-833F-40AC-A355-69F7213F9B5C}">
  <ds:schemaRefs>
    <ds:schemaRef ds:uri="http://schemas.microsoft.com/sharepoint/v3/contenttype/forms"/>
  </ds:schemaRefs>
</ds:datastoreItem>
</file>

<file path=customXml/itemProps2.xml><?xml version="1.0" encoding="utf-8"?>
<ds:datastoreItem xmlns:ds="http://schemas.openxmlformats.org/officeDocument/2006/customXml" ds:itemID="{79A1D328-984F-4391-ADA0-5AFDAD29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243f1-ee06-4416-961f-8209a2923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629F8-F81B-4890-AFF5-98213953B435}">
  <ds:schemaRefs>
    <ds:schemaRef ds:uri="http://schemas.microsoft.com/office/2006/metadata/properties"/>
    <ds:schemaRef ds:uri="30a243f1-ee06-4416-961f-8209a2923cbf"/>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Addendum-Bid_Proposal (2)</Template>
  <TotalTime>3</TotalTime>
  <Pages>1</Pages>
  <Words>468</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nnnn-yyyy_Addendum_x</vt:lpstr>
    </vt:vector>
  </TitlesOfParts>
  <Company>City of Winnipeg - Materials Management</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nnnn-yyyy_Addendum_x</dc:title>
  <dc:subject>Bid Opportunity</dc:subject>
  <dc:creator>Sinclair, Andrew</dc:creator>
  <cp:keywords/>
  <dc:description>2024 name change MM to Purchasing_x000d_
March 2021 updated Form A &amp; Form B header in body of template_x000d_
Jan 2021 completely revised to include RFP _x000d_
May 2019 added NMS spec and Q&amp;A_x000d_
Jan 2019 changed Bid Opportunity to Tender_x000d_
July 2016 updated version number added new Form B Prices R1_x000d_
August 2015 updated version number_x000d_
added security clearance</dc:description>
  <cp:lastModifiedBy>Ekeoma-Uche, Eme</cp:lastModifiedBy>
  <cp:revision>3</cp:revision>
  <cp:lastPrinted>2025-02-07T16:41:00Z</cp:lastPrinted>
  <dcterms:created xsi:type="dcterms:W3CDTF">2025-02-07T16:42:00Z</dcterms:created>
  <dcterms:modified xsi:type="dcterms:W3CDTF">2025-02-07T18:10:00Z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Add 2024-02-01</vt:lpwstr>
  </property>
  <property fmtid="{D5CDD505-2E9C-101B-9397-08002B2CF9AE}" pid="3" name="ContentTypeId">
    <vt:lpwstr>0x0101007098C009B674764A989CDA872E7B1DC8</vt:lpwstr>
  </property>
</Properties>
</file>